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39A" w:rsidRPr="00C5039A" w:rsidRDefault="00294AA2" w:rsidP="00C5039A">
      <w:pPr>
        <w:jc w:val="center"/>
        <w:rPr>
          <w:noProof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523875" cy="647700"/>
            <wp:effectExtent l="19050" t="0" r="9525" b="0"/>
            <wp:docPr id="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39A" w:rsidRPr="00C5039A" w:rsidRDefault="00C5039A" w:rsidP="00C5039A">
      <w:pPr>
        <w:spacing w:line="360" w:lineRule="auto"/>
        <w:jc w:val="center"/>
        <w:rPr>
          <w:noProof/>
          <w:sz w:val="24"/>
          <w:szCs w:val="24"/>
        </w:rPr>
      </w:pPr>
    </w:p>
    <w:p w:rsidR="00C5039A" w:rsidRPr="00C5039A" w:rsidRDefault="00C5039A" w:rsidP="00C5039A">
      <w:pPr>
        <w:spacing w:line="360" w:lineRule="auto"/>
        <w:jc w:val="center"/>
        <w:rPr>
          <w:b/>
          <w:bCs w:val="0"/>
        </w:rPr>
      </w:pPr>
      <w:r w:rsidRPr="00C5039A">
        <w:rPr>
          <w:b/>
          <w:bCs w:val="0"/>
        </w:rPr>
        <w:t>УПРАВЛЕНИЕ ОБРАЗОВАНИЯ</w:t>
      </w:r>
    </w:p>
    <w:p w:rsidR="00C5039A" w:rsidRPr="00C5039A" w:rsidRDefault="00C5039A" w:rsidP="00C5039A">
      <w:pPr>
        <w:pStyle w:val="2"/>
        <w:spacing w:line="360" w:lineRule="auto"/>
        <w:rPr>
          <w:rFonts w:ascii="Times New Roman" w:hAnsi="Times New Roman"/>
          <w:i w:val="0"/>
          <w:spacing w:val="36"/>
        </w:rPr>
      </w:pPr>
      <w:r w:rsidRPr="00C5039A">
        <w:rPr>
          <w:rFonts w:ascii="Times New Roman" w:hAnsi="Times New Roman"/>
          <w:i w:val="0"/>
          <w:spacing w:val="36"/>
        </w:rPr>
        <w:t>АДМИНИСТРАЦИИ ГОРОДА ОРЕНБУРГА</w:t>
      </w:r>
    </w:p>
    <w:p w:rsidR="00C5039A" w:rsidRPr="00C5039A" w:rsidRDefault="00C5039A" w:rsidP="00C5039A">
      <w:pPr>
        <w:spacing w:line="360" w:lineRule="auto"/>
        <w:jc w:val="center"/>
        <w:rPr>
          <w:b/>
          <w:bCs w:val="0"/>
          <w:sz w:val="31"/>
          <w:szCs w:val="31"/>
        </w:rPr>
      </w:pPr>
      <w:r w:rsidRPr="00C5039A">
        <w:rPr>
          <w:b/>
          <w:bCs w:val="0"/>
          <w:sz w:val="31"/>
          <w:szCs w:val="31"/>
        </w:rPr>
        <w:t xml:space="preserve">Р А С П О Р Я Ж Е Н И Е </w:t>
      </w:r>
    </w:p>
    <w:p w:rsidR="00C5039A" w:rsidRDefault="004F02F6" w:rsidP="00C5039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20320</wp:posOffset>
                </wp:positionV>
                <wp:extent cx="6358255" cy="0"/>
                <wp:effectExtent l="31750" t="29845" r="29845" b="3683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1.6pt" to="504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IkqHwIAADoEAAAOAAAAZHJzL2Uyb0RvYy54bWysU8GO2jAQvVfqP1i+QxKW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" strokeweight="4.5pt">
                <v:stroke linestyle="thinThick"/>
              </v:line>
            </w:pict>
          </mc:Fallback>
        </mc:AlternateContent>
      </w:r>
    </w:p>
    <w:tbl>
      <w:tblPr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1701"/>
        <w:gridCol w:w="6804"/>
        <w:gridCol w:w="1701"/>
      </w:tblGrid>
      <w:tr w:rsidR="00C5039A" w:rsidRPr="00DA3092" w:rsidTr="00C5039A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</w:tcPr>
          <w:p w:rsidR="00C5039A" w:rsidRPr="00C5039A" w:rsidRDefault="00C5039A" w:rsidP="00C5039A">
            <w:pPr>
              <w:jc w:val="center"/>
              <w:rPr>
                <w:szCs w:val="24"/>
              </w:rPr>
            </w:pPr>
          </w:p>
        </w:tc>
        <w:tc>
          <w:tcPr>
            <w:tcW w:w="6804" w:type="dxa"/>
          </w:tcPr>
          <w:p w:rsidR="00C5039A" w:rsidRPr="00C5039A" w:rsidRDefault="00C5039A" w:rsidP="00C5039A">
            <w:pPr>
              <w:jc w:val="right"/>
              <w:rPr>
                <w:szCs w:val="24"/>
              </w:rPr>
            </w:pPr>
            <w:r w:rsidRPr="00C5039A">
              <w:rPr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5039A" w:rsidRPr="00C5039A" w:rsidRDefault="00C5039A" w:rsidP="00C5039A">
            <w:pPr>
              <w:jc w:val="center"/>
              <w:rPr>
                <w:szCs w:val="24"/>
              </w:rPr>
            </w:pPr>
          </w:p>
        </w:tc>
      </w:tr>
    </w:tbl>
    <w:p w:rsidR="00C5039A" w:rsidRPr="006E48D7" w:rsidRDefault="00C5039A" w:rsidP="00C5039A">
      <w:pPr>
        <w:rPr>
          <w:i/>
          <w:sz w:val="24"/>
          <w:szCs w:val="24"/>
        </w:rPr>
      </w:pPr>
    </w:p>
    <w:p w:rsidR="00C5039A" w:rsidRPr="006E48D7" w:rsidRDefault="00294AA2" w:rsidP="00C5039A">
      <w:pPr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>
            <wp:extent cx="2971800" cy="29527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E1E" w:rsidRDefault="00A22E1E" w:rsidP="00AD50E2">
      <w:pPr>
        <w:ind w:left="-284" w:firstLine="568"/>
        <w:jc w:val="both"/>
      </w:pPr>
      <w:r>
        <w:t xml:space="preserve">О проведении отборочного тура </w:t>
      </w:r>
    </w:p>
    <w:p w:rsidR="00A22E1E" w:rsidRDefault="00A22E1E" w:rsidP="00AD50E2">
      <w:pPr>
        <w:ind w:left="-142" w:firstLine="426"/>
        <w:jc w:val="both"/>
      </w:pPr>
      <w:r>
        <w:t xml:space="preserve">областного конкурса </w:t>
      </w:r>
    </w:p>
    <w:p w:rsidR="00A22E1E" w:rsidRDefault="00A22E1E" w:rsidP="00AD50E2">
      <w:pPr>
        <w:ind w:left="-142" w:firstLine="426"/>
        <w:jc w:val="both"/>
      </w:pPr>
      <w:r>
        <w:t>«Информашка-201</w:t>
      </w:r>
      <w:r w:rsidR="00C84A6E">
        <w:t>9</w:t>
      </w:r>
      <w:r>
        <w:t>»</w:t>
      </w:r>
    </w:p>
    <w:p w:rsidR="00A22E1E" w:rsidRDefault="00A22E1E" w:rsidP="000420F1">
      <w:pPr>
        <w:ind w:left="280"/>
      </w:pPr>
    </w:p>
    <w:p w:rsidR="00A22E1E" w:rsidRPr="00375109" w:rsidRDefault="00A22E1E" w:rsidP="00BF5814">
      <w:pPr>
        <w:ind w:firstLine="567"/>
        <w:jc w:val="both"/>
      </w:pPr>
      <w:r w:rsidRPr="00375109">
        <w:t xml:space="preserve">На основании Положения о </w:t>
      </w:r>
      <w:r>
        <w:rPr>
          <w:lang w:val="en-US"/>
        </w:rPr>
        <w:t>XV</w:t>
      </w:r>
      <w:r w:rsidR="003222BB">
        <w:rPr>
          <w:lang w:val="en-US"/>
        </w:rPr>
        <w:t>II</w:t>
      </w:r>
      <w:r w:rsidRPr="00375109">
        <w:t xml:space="preserve"> областном командном конкурсе по информатике  для младших и средних классов</w:t>
      </w:r>
      <w:r>
        <w:t xml:space="preserve"> «Информашка-201</w:t>
      </w:r>
      <w:r w:rsidR="00C84A6E">
        <w:t>9</w:t>
      </w:r>
      <w:r w:rsidRPr="00375109">
        <w:t>», посвященном памяти В.В. Юдина</w:t>
      </w:r>
      <w:r>
        <w:t xml:space="preserve">, руководствуясь Положением об управлении образования администрации города Оренбурга, утвержденным решением Оренбургского городского Совета от 28.06.2011 № 191, в  целях </w:t>
      </w:r>
      <w:r w:rsidRPr="00375109">
        <w:t xml:space="preserve"> подготовки к финальному этапу  областного конкурса: </w:t>
      </w:r>
    </w:p>
    <w:p w:rsidR="00A22E1E" w:rsidRPr="00375109" w:rsidRDefault="00A22E1E" w:rsidP="00BF5814">
      <w:pPr>
        <w:widowControl w:val="0"/>
        <w:autoSpaceDE w:val="0"/>
        <w:autoSpaceDN w:val="0"/>
        <w:adjustRightInd w:val="0"/>
        <w:ind w:right="21" w:firstLine="567"/>
        <w:jc w:val="both"/>
      </w:pPr>
      <w:r w:rsidRPr="00375109">
        <w:t>1.  Заместителю начальника управления образования администрации города Оренбурга</w:t>
      </w:r>
      <w:r>
        <w:t xml:space="preserve"> </w:t>
      </w:r>
      <w:r w:rsidRPr="00375109">
        <w:t>Глуховской Е.А.:</w:t>
      </w:r>
    </w:p>
    <w:p w:rsidR="00A22E1E" w:rsidRPr="00375109" w:rsidRDefault="00A22E1E" w:rsidP="005F0A04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right="21" w:firstLine="567"/>
        <w:jc w:val="both"/>
      </w:pPr>
      <w:r>
        <w:t xml:space="preserve"> о</w:t>
      </w:r>
      <w:r w:rsidRPr="00375109">
        <w:t xml:space="preserve">рганизовать проведение </w:t>
      </w:r>
      <w:r>
        <w:t xml:space="preserve">отборочного тура </w:t>
      </w:r>
      <w:r w:rsidRPr="00375109">
        <w:t>областного конкурса</w:t>
      </w:r>
      <w:r>
        <w:t xml:space="preserve"> </w:t>
      </w:r>
      <w:r w:rsidRPr="00375109">
        <w:t>«Информашка</w:t>
      </w:r>
      <w:r w:rsidR="00C84A6E">
        <w:t xml:space="preserve"> –</w:t>
      </w:r>
      <w:r>
        <w:t xml:space="preserve"> 201</w:t>
      </w:r>
      <w:r w:rsidR="00C84A6E">
        <w:t>9</w:t>
      </w:r>
      <w:r w:rsidRPr="00375109">
        <w:t>»:</w:t>
      </w:r>
    </w:p>
    <w:p w:rsidR="00CC1DF8" w:rsidRDefault="005F0A04" w:rsidP="00CC1DF8">
      <w:pPr>
        <w:widowControl w:val="0"/>
        <w:autoSpaceDE w:val="0"/>
        <w:autoSpaceDN w:val="0"/>
        <w:adjustRightInd w:val="0"/>
        <w:ind w:right="21" w:firstLine="567"/>
        <w:jc w:val="both"/>
      </w:pPr>
      <w:r>
        <w:t>–</w:t>
      </w:r>
      <w:r w:rsidR="0067724B">
        <w:t xml:space="preserve"> </w:t>
      </w:r>
      <w:r>
        <w:t xml:space="preserve"> </w:t>
      </w:r>
      <w:r w:rsidR="00A22E1E" w:rsidRPr="00375109">
        <w:t>среди к</w:t>
      </w:r>
      <w:r w:rsidR="00A22E1E">
        <w:t xml:space="preserve">оманд  Южного округа  </w:t>
      </w:r>
      <w:r w:rsidR="00C84A6E">
        <w:t>07</w:t>
      </w:r>
      <w:r w:rsidR="00A22E1E" w:rsidRPr="002D5281">
        <w:t>.1</w:t>
      </w:r>
      <w:r w:rsidR="00C84A6E">
        <w:t>1</w:t>
      </w:r>
      <w:r w:rsidR="00A22E1E" w:rsidRPr="002D5281">
        <w:t>.201</w:t>
      </w:r>
      <w:r w:rsidR="00C84A6E">
        <w:t>9</w:t>
      </w:r>
      <w:r w:rsidR="00CC1DF8" w:rsidRPr="00CC1DF8">
        <w:rPr>
          <w:color w:val="000000"/>
          <w:shd w:val="clear" w:color="auto" w:fill="FFFFFF"/>
        </w:rPr>
        <w:t xml:space="preserve"> </w:t>
      </w:r>
      <w:r w:rsidR="00CC1DF8">
        <w:rPr>
          <w:color w:val="000000"/>
          <w:shd w:val="clear" w:color="auto" w:fill="FFFFFF"/>
        </w:rPr>
        <w:t xml:space="preserve">на базе  </w:t>
      </w:r>
      <w:r w:rsidR="00CC1DF8" w:rsidRPr="00375109">
        <w:rPr>
          <w:color w:val="000000"/>
          <w:shd w:val="clear" w:color="auto" w:fill="FFFFFF"/>
        </w:rPr>
        <w:t>МО</w:t>
      </w:r>
      <w:r w:rsidR="00CC1DF8">
        <w:rPr>
          <w:color w:val="000000"/>
          <w:shd w:val="clear" w:color="auto" w:fill="FFFFFF"/>
        </w:rPr>
        <w:t>Б</w:t>
      </w:r>
      <w:r w:rsidR="00CC1DF8" w:rsidRPr="00375109">
        <w:rPr>
          <w:color w:val="000000"/>
          <w:shd w:val="clear" w:color="auto" w:fill="FFFFFF"/>
        </w:rPr>
        <w:t>У «</w:t>
      </w:r>
      <w:r w:rsidR="00CC1DF8">
        <w:rPr>
          <w:color w:val="000000"/>
          <w:shd w:val="clear" w:color="auto" w:fill="FFFFFF"/>
        </w:rPr>
        <w:t>Гимназия №5</w:t>
      </w:r>
      <w:r w:rsidR="00CC1DF8" w:rsidRPr="00375109">
        <w:t>»</w:t>
      </w:r>
      <w:r w:rsidR="00CC1DF8">
        <w:t>:</w:t>
      </w:r>
    </w:p>
    <w:p w:rsidR="00A22E1E" w:rsidRDefault="00A22E1E" w:rsidP="000331EA">
      <w:pPr>
        <w:widowControl w:val="0"/>
        <w:autoSpaceDE w:val="0"/>
        <w:autoSpaceDN w:val="0"/>
        <w:adjustRightInd w:val="0"/>
        <w:ind w:right="21" w:firstLine="567"/>
      </w:pPr>
      <w:r w:rsidRPr="002D5281">
        <w:t xml:space="preserve"> </w:t>
      </w:r>
      <w:r w:rsidR="00CC1DF8">
        <w:t xml:space="preserve"> </w:t>
      </w:r>
      <w:r w:rsidRPr="002D5281">
        <w:t xml:space="preserve">  в 1</w:t>
      </w:r>
      <w:r w:rsidR="000331EA" w:rsidRPr="000331EA">
        <w:t>0</w:t>
      </w:r>
      <w:r w:rsidRPr="002D5281">
        <w:t>.00</w:t>
      </w:r>
      <w:r w:rsidR="000331EA">
        <w:t xml:space="preserve"> </w:t>
      </w:r>
      <w:r w:rsidR="00CC1DF8">
        <w:t xml:space="preserve"> </w:t>
      </w:r>
      <w:r w:rsidR="009A6737">
        <w:t xml:space="preserve">– </w:t>
      </w:r>
      <w:r w:rsidR="00CC1DF8">
        <w:t xml:space="preserve"> среди 1-4 классов;</w:t>
      </w:r>
    </w:p>
    <w:p w:rsidR="00CC1DF8" w:rsidRPr="00375109" w:rsidRDefault="00CC1DF8" w:rsidP="000331EA">
      <w:pPr>
        <w:widowControl w:val="0"/>
        <w:autoSpaceDE w:val="0"/>
        <w:autoSpaceDN w:val="0"/>
        <w:adjustRightInd w:val="0"/>
        <w:ind w:right="21" w:firstLine="567"/>
      </w:pPr>
      <w:r>
        <w:t xml:space="preserve">    в 12.30 – среди 5-7 классов;</w:t>
      </w:r>
    </w:p>
    <w:p w:rsidR="00A22E1E" w:rsidRDefault="005F0A04" w:rsidP="005F0A04">
      <w:pPr>
        <w:widowControl w:val="0"/>
        <w:autoSpaceDE w:val="0"/>
        <w:autoSpaceDN w:val="0"/>
        <w:adjustRightInd w:val="0"/>
        <w:ind w:right="21" w:firstLine="567"/>
        <w:jc w:val="both"/>
      </w:pPr>
      <w:r>
        <w:t>–</w:t>
      </w:r>
      <w:r w:rsidR="0067724B">
        <w:t xml:space="preserve"> </w:t>
      </w:r>
      <w:r w:rsidR="00A22E1E" w:rsidRPr="00375109">
        <w:t xml:space="preserve">среди </w:t>
      </w:r>
      <w:r w:rsidR="00A22E1E">
        <w:t xml:space="preserve">команд </w:t>
      </w:r>
      <w:r w:rsidR="00A22E1E" w:rsidRPr="00375109">
        <w:t xml:space="preserve">Северного округа </w:t>
      </w:r>
      <w:r w:rsidR="00C84A6E">
        <w:t>07</w:t>
      </w:r>
      <w:r w:rsidR="00A22E1E" w:rsidRPr="002D5281">
        <w:t>.1</w:t>
      </w:r>
      <w:r w:rsidR="00C84A6E">
        <w:t>1</w:t>
      </w:r>
      <w:r w:rsidR="00A22E1E" w:rsidRPr="002D5281">
        <w:t>.201</w:t>
      </w:r>
      <w:r w:rsidR="00C84A6E">
        <w:t>9</w:t>
      </w:r>
      <w:r w:rsidR="00A22E1E" w:rsidRPr="002D5281">
        <w:t xml:space="preserve"> </w:t>
      </w:r>
      <w:r w:rsidR="00A22E1E">
        <w:t xml:space="preserve">в </w:t>
      </w:r>
      <w:r w:rsidR="00A22E1E" w:rsidRPr="002D5281">
        <w:t>1</w:t>
      </w:r>
      <w:r w:rsidR="000331EA">
        <w:t>0</w:t>
      </w:r>
      <w:r w:rsidR="00A22E1E" w:rsidRPr="002D5281">
        <w:t>.00</w:t>
      </w:r>
      <w:r w:rsidR="00A22E1E">
        <w:t xml:space="preserve"> на базе </w:t>
      </w:r>
      <w:r>
        <w:t>МОБУ </w:t>
      </w:r>
      <w:r w:rsidR="00A22E1E" w:rsidRPr="00375109">
        <w:t>«</w:t>
      </w:r>
      <w:r w:rsidR="00CC4A86">
        <w:t>СОШ</w:t>
      </w:r>
      <w:r w:rsidR="00577645">
        <w:t> </w:t>
      </w:r>
      <w:r w:rsidR="00CC4A86">
        <w:t>№9</w:t>
      </w:r>
      <w:r w:rsidR="00A22E1E" w:rsidRPr="00375109">
        <w:t>»</w:t>
      </w:r>
      <w:r w:rsidR="00577645">
        <w:t>;</w:t>
      </w:r>
    </w:p>
    <w:p w:rsidR="00A22E1E" w:rsidRDefault="00577645" w:rsidP="00BF5814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right="21" w:firstLine="567"/>
        <w:jc w:val="both"/>
      </w:pPr>
      <w:r>
        <w:t>у</w:t>
      </w:r>
      <w:r w:rsidR="00A22E1E">
        <w:t>твердить жюри отборочного тура  областного конкурса  «Информашка-201</w:t>
      </w:r>
      <w:r w:rsidR="005270AE">
        <w:t>9</w:t>
      </w:r>
      <w:r w:rsidR="00A22E1E" w:rsidRPr="00E27599">
        <w:t xml:space="preserve">»  </w:t>
      </w:r>
      <w:r w:rsidR="00A22E1E">
        <w:t xml:space="preserve"> </w:t>
      </w:r>
      <w:r>
        <w:t>в составе согласно приложению 1;</w:t>
      </w:r>
    </w:p>
    <w:p w:rsidR="00A22E1E" w:rsidRPr="00C12D0A" w:rsidRDefault="00A22E1E" w:rsidP="00BF5814">
      <w:pPr>
        <w:widowControl w:val="0"/>
        <w:tabs>
          <w:tab w:val="left" w:pos="9900"/>
        </w:tabs>
        <w:autoSpaceDE w:val="0"/>
        <w:autoSpaceDN w:val="0"/>
        <w:adjustRightInd w:val="0"/>
        <w:ind w:right="-2" w:firstLine="567"/>
        <w:jc w:val="both"/>
      </w:pPr>
      <w:r>
        <w:t xml:space="preserve">3) </w:t>
      </w:r>
      <w:r w:rsidR="00577645">
        <w:t>и</w:t>
      </w:r>
      <w:r w:rsidRPr="00C12D0A">
        <w:t>тоговое засе</w:t>
      </w:r>
      <w:r>
        <w:t xml:space="preserve">дание жюри провести </w:t>
      </w:r>
      <w:r w:rsidR="00C84A6E">
        <w:t>08</w:t>
      </w:r>
      <w:r w:rsidRPr="00C12D0A">
        <w:t>.</w:t>
      </w:r>
      <w:r>
        <w:t>1</w:t>
      </w:r>
      <w:r w:rsidR="00C84A6E">
        <w:t>1</w:t>
      </w:r>
      <w:r>
        <w:t>.201</w:t>
      </w:r>
      <w:r w:rsidR="00C84A6E">
        <w:t>9</w:t>
      </w:r>
      <w:r>
        <w:t xml:space="preserve"> в 10</w:t>
      </w:r>
      <w:r w:rsidRPr="00C12D0A">
        <w:t>.00</w:t>
      </w:r>
      <w:r>
        <w:t>.</w:t>
      </w:r>
    </w:p>
    <w:p w:rsidR="00A22E1E" w:rsidRDefault="00A22E1E" w:rsidP="00BF5814">
      <w:pPr>
        <w:widowControl w:val="0"/>
        <w:autoSpaceDE w:val="0"/>
        <w:autoSpaceDN w:val="0"/>
        <w:adjustRightInd w:val="0"/>
        <w:ind w:right="-2" w:firstLine="567"/>
        <w:jc w:val="both"/>
      </w:pPr>
      <w:r>
        <w:t>2. Ведущему специалисту отдела мониторинга и информационного обеспечения общего образования управления образования администрации города Оренбурга Кормухину Д.В.:</w:t>
      </w:r>
    </w:p>
    <w:p w:rsidR="00A22E1E" w:rsidRDefault="00A22E1E" w:rsidP="00BF5814">
      <w:pPr>
        <w:widowControl w:val="0"/>
        <w:autoSpaceDE w:val="0"/>
        <w:autoSpaceDN w:val="0"/>
        <w:adjustRightInd w:val="0"/>
        <w:ind w:right="-2" w:firstLine="567"/>
        <w:jc w:val="both"/>
      </w:pPr>
      <w:r>
        <w:t xml:space="preserve">1) </w:t>
      </w:r>
      <w:r w:rsidR="00577645">
        <w:t>о</w:t>
      </w:r>
      <w:r>
        <w:t xml:space="preserve">формить  протоколом итоги </w:t>
      </w:r>
      <w:r w:rsidRPr="00E27599">
        <w:t>отборочного ту</w:t>
      </w:r>
      <w:r>
        <w:t>ра областного конкурса «Информашка-201</w:t>
      </w:r>
      <w:r w:rsidR="00C84A6E">
        <w:t>9</w:t>
      </w:r>
      <w:r w:rsidRPr="00E27599">
        <w:t xml:space="preserve">»   </w:t>
      </w:r>
    </w:p>
    <w:p w:rsidR="00A22E1E" w:rsidRDefault="00A22E1E" w:rsidP="00BF5814">
      <w:pPr>
        <w:widowControl w:val="0"/>
        <w:autoSpaceDE w:val="0"/>
        <w:autoSpaceDN w:val="0"/>
        <w:adjustRightInd w:val="0"/>
        <w:ind w:right="-2" w:firstLine="567"/>
        <w:jc w:val="right"/>
      </w:pPr>
      <w:r w:rsidRPr="002D5281">
        <w:t xml:space="preserve">Срок: </w:t>
      </w:r>
      <w:r w:rsidR="00C84A6E">
        <w:t>07</w:t>
      </w:r>
      <w:r w:rsidRPr="002D5281">
        <w:t>.1</w:t>
      </w:r>
      <w:r w:rsidR="00C84A6E">
        <w:t>1</w:t>
      </w:r>
      <w:r w:rsidRPr="002D5281">
        <w:t>.201</w:t>
      </w:r>
      <w:r w:rsidR="00C84A6E">
        <w:t>9</w:t>
      </w:r>
    </w:p>
    <w:p w:rsidR="00A22E1E" w:rsidRDefault="00603178" w:rsidP="00603178">
      <w:pPr>
        <w:widowControl w:val="0"/>
        <w:autoSpaceDE w:val="0"/>
        <w:autoSpaceDN w:val="0"/>
        <w:adjustRightInd w:val="0"/>
        <w:ind w:left="567" w:right="-2"/>
      </w:pPr>
      <w:r>
        <w:t xml:space="preserve">2) </w:t>
      </w:r>
      <w:r w:rsidR="00577645">
        <w:t>п</w:t>
      </w:r>
      <w:r w:rsidR="00A22E1E">
        <w:t>одать заявку на участие в областном конкурсе «Информашка-201</w:t>
      </w:r>
      <w:r w:rsidR="00C84A6E">
        <w:t>9</w:t>
      </w:r>
      <w:r w:rsidR="00A22E1E" w:rsidRPr="00A67F18">
        <w:t xml:space="preserve">»    </w:t>
      </w:r>
    </w:p>
    <w:p w:rsidR="00A22E1E" w:rsidRPr="00B011F8" w:rsidRDefault="00A22E1E" w:rsidP="00BF5814">
      <w:pPr>
        <w:widowControl w:val="0"/>
        <w:autoSpaceDE w:val="0"/>
        <w:autoSpaceDN w:val="0"/>
        <w:adjustRightInd w:val="0"/>
        <w:ind w:right="21" w:firstLine="567"/>
        <w:jc w:val="right"/>
      </w:pPr>
      <w:r>
        <w:t xml:space="preserve"> </w:t>
      </w:r>
      <w:r w:rsidRPr="002D5281">
        <w:t xml:space="preserve">Срок:  </w:t>
      </w:r>
      <w:r w:rsidR="003222BB">
        <w:t>до 15</w:t>
      </w:r>
      <w:r w:rsidRPr="002D5281">
        <w:t>.1</w:t>
      </w:r>
      <w:r w:rsidR="00C84A6E">
        <w:t>1</w:t>
      </w:r>
      <w:r w:rsidRPr="002D5281">
        <w:t>.201</w:t>
      </w:r>
      <w:r w:rsidR="00C84A6E">
        <w:t>9</w:t>
      </w:r>
    </w:p>
    <w:p w:rsidR="009A6737" w:rsidRDefault="009A6737" w:rsidP="00BF5814">
      <w:pPr>
        <w:widowControl w:val="0"/>
        <w:autoSpaceDE w:val="0"/>
        <w:autoSpaceDN w:val="0"/>
        <w:adjustRightInd w:val="0"/>
        <w:ind w:right="21" w:firstLine="567"/>
        <w:jc w:val="both"/>
      </w:pPr>
    </w:p>
    <w:p w:rsidR="009A6737" w:rsidRDefault="009A6737" w:rsidP="00BF5814">
      <w:pPr>
        <w:widowControl w:val="0"/>
        <w:autoSpaceDE w:val="0"/>
        <w:autoSpaceDN w:val="0"/>
        <w:adjustRightInd w:val="0"/>
        <w:ind w:right="21" w:firstLine="567"/>
        <w:jc w:val="both"/>
      </w:pPr>
    </w:p>
    <w:p w:rsidR="009A6737" w:rsidRDefault="009A6737" w:rsidP="00BF5814">
      <w:pPr>
        <w:widowControl w:val="0"/>
        <w:autoSpaceDE w:val="0"/>
        <w:autoSpaceDN w:val="0"/>
        <w:adjustRightInd w:val="0"/>
        <w:ind w:right="21" w:firstLine="567"/>
        <w:jc w:val="both"/>
      </w:pPr>
    </w:p>
    <w:p w:rsidR="009A6737" w:rsidRDefault="009A6737" w:rsidP="00BF5814">
      <w:pPr>
        <w:widowControl w:val="0"/>
        <w:autoSpaceDE w:val="0"/>
        <w:autoSpaceDN w:val="0"/>
        <w:adjustRightInd w:val="0"/>
        <w:ind w:right="21" w:firstLine="567"/>
        <w:jc w:val="both"/>
      </w:pPr>
    </w:p>
    <w:p w:rsidR="009A6737" w:rsidRDefault="009A6737" w:rsidP="00BF5814">
      <w:pPr>
        <w:widowControl w:val="0"/>
        <w:autoSpaceDE w:val="0"/>
        <w:autoSpaceDN w:val="0"/>
        <w:adjustRightInd w:val="0"/>
        <w:ind w:right="21" w:firstLine="567"/>
        <w:jc w:val="both"/>
      </w:pPr>
    </w:p>
    <w:p w:rsidR="00A22E1E" w:rsidRDefault="00A22E1E" w:rsidP="00BF5814">
      <w:pPr>
        <w:widowControl w:val="0"/>
        <w:autoSpaceDE w:val="0"/>
        <w:autoSpaceDN w:val="0"/>
        <w:adjustRightInd w:val="0"/>
        <w:ind w:right="21" w:firstLine="567"/>
        <w:jc w:val="both"/>
      </w:pPr>
      <w:r>
        <w:t>3.Руководителям</w:t>
      </w:r>
      <w:r w:rsidR="005F0A04">
        <w:t xml:space="preserve"> муниципальных </w:t>
      </w:r>
      <w:r>
        <w:t xml:space="preserve"> общеобразовательных организаций: </w:t>
      </w:r>
    </w:p>
    <w:p w:rsidR="00A22E1E" w:rsidRDefault="00603178" w:rsidP="00BF5814">
      <w:pPr>
        <w:widowControl w:val="0"/>
        <w:autoSpaceDE w:val="0"/>
        <w:autoSpaceDN w:val="0"/>
        <w:adjustRightInd w:val="0"/>
        <w:ind w:right="21" w:firstLine="567"/>
        <w:jc w:val="both"/>
      </w:pPr>
      <w:r>
        <w:t>1)</w:t>
      </w:r>
      <w:r w:rsidR="00A22E1E">
        <w:t xml:space="preserve"> подать заявку </w:t>
      </w:r>
      <w:r w:rsidR="00A22E1E" w:rsidRPr="00EB438A">
        <w:t xml:space="preserve"> заполнив электронную </w:t>
      </w:r>
      <w:r w:rsidR="00A22E1E">
        <w:t xml:space="preserve">форму регистрации </w:t>
      </w:r>
      <w:r w:rsidR="00A22E1E" w:rsidRPr="00EB438A">
        <w:t>на сайте</w:t>
      </w:r>
      <w:r w:rsidR="00A22E1E">
        <w:t>:</w:t>
      </w:r>
    </w:p>
    <w:p w:rsidR="00A22E1E" w:rsidRPr="00EB438A" w:rsidRDefault="00A22E1E" w:rsidP="00BF5814">
      <w:pPr>
        <w:widowControl w:val="0"/>
        <w:autoSpaceDE w:val="0"/>
        <w:autoSpaceDN w:val="0"/>
        <w:adjustRightInd w:val="0"/>
        <w:ind w:right="21" w:firstLine="567"/>
        <w:jc w:val="both"/>
      </w:pPr>
      <w:r>
        <w:t xml:space="preserve">для команд  Северного округа </w:t>
      </w:r>
      <w:hyperlink r:id="rId9" w:history="1">
        <w:r w:rsidRPr="00A33720">
          <w:rPr>
            <w:rStyle w:val="aa"/>
          </w:rPr>
          <w:t>http://inf-metod.ucoz.ru/</w:t>
        </w:r>
      </w:hyperlink>
      <w:r w:rsidRPr="00EB438A">
        <w:t>,</w:t>
      </w:r>
    </w:p>
    <w:p w:rsidR="00A22E1E" w:rsidRDefault="00A22E1E" w:rsidP="00BF5814">
      <w:pPr>
        <w:widowControl w:val="0"/>
        <w:autoSpaceDE w:val="0"/>
        <w:autoSpaceDN w:val="0"/>
        <w:adjustRightInd w:val="0"/>
        <w:ind w:right="21" w:firstLine="567"/>
        <w:jc w:val="both"/>
      </w:pPr>
      <w:r>
        <w:t xml:space="preserve">для команд  Южного округа </w:t>
      </w:r>
      <w:hyperlink r:id="rId10" w:tgtFrame="_blank" w:history="1">
        <w:r w:rsidRPr="00EB6BDB">
          <w:rPr>
            <w:rStyle w:val="aa"/>
            <w:color w:val="365F91"/>
            <w:shd w:val="clear" w:color="auto" w:fill="FFFFFF"/>
          </w:rPr>
          <w:t>http://uao-inf.ucoz.ru/</w:t>
        </w:r>
      </w:hyperlink>
    </w:p>
    <w:p w:rsidR="00A22E1E" w:rsidRDefault="00A22E1E" w:rsidP="00EB638A">
      <w:pPr>
        <w:widowControl w:val="0"/>
        <w:autoSpaceDE w:val="0"/>
        <w:autoSpaceDN w:val="0"/>
        <w:adjustRightInd w:val="0"/>
        <w:ind w:right="21" w:firstLine="567"/>
        <w:jc w:val="right"/>
      </w:pPr>
      <w:r>
        <w:t xml:space="preserve">Срок: </w:t>
      </w:r>
      <w:r w:rsidR="00C84A6E">
        <w:t>до 05.11.2019</w:t>
      </w:r>
    </w:p>
    <w:p w:rsidR="005F0A04" w:rsidRDefault="005F0A04" w:rsidP="00EB638A">
      <w:pPr>
        <w:widowControl w:val="0"/>
        <w:autoSpaceDE w:val="0"/>
        <w:autoSpaceDN w:val="0"/>
        <w:adjustRightInd w:val="0"/>
        <w:ind w:right="21" w:firstLine="567"/>
        <w:jc w:val="right"/>
      </w:pPr>
    </w:p>
    <w:p w:rsidR="00A22E1E" w:rsidRDefault="00603178" w:rsidP="00BF5814">
      <w:pPr>
        <w:widowControl w:val="0"/>
        <w:autoSpaceDE w:val="0"/>
        <w:autoSpaceDN w:val="0"/>
        <w:adjustRightInd w:val="0"/>
        <w:ind w:right="21" w:firstLine="567"/>
        <w:jc w:val="both"/>
      </w:pPr>
      <w:r>
        <w:t xml:space="preserve">2) </w:t>
      </w:r>
      <w:r w:rsidR="00A22E1E">
        <w:t xml:space="preserve"> обеспечить участие команд учащихся 1-4 и 5-7 классов в отборочном туре </w:t>
      </w:r>
      <w:r w:rsidR="00A22E1E" w:rsidRPr="00EB438A">
        <w:t>област</w:t>
      </w:r>
      <w:r w:rsidR="00A22E1E">
        <w:t>ного конкурса  «Информашка-201</w:t>
      </w:r>
      <w:r w:rsidR="00C84A6E">
        <w:t>9</w:t>
      </w:r>
      <w:r w:rsidR="00A22E1E" w:rsidRPr="00EB438A">
        <w:t>»</w:t>
      </w:r>
    </w:p>
    <w:p w:rsidR="00A22E1E" w:rsidRPr="00B011F8" w:rsidRDefault="00A22E1E" w:rsidP="00BF5814">
      <w:pPr>
        <w:widowControl w:val="0"/>
        <w:autoSpaceDE w:val="0"/>
        <w:autoSpaceDN w:val="0"/>
        <w:adjustRightInd w:val="0"/>
        <w:ind w:right="21" w:firstLine="567"/>
        <w:jc w:val="both"/>
      </w:pPr>
      <w:r>
        <w:t>4. Контроль за исполнением настоящего распоряжения оставляю за собой.</w:t>
      </w:r>
    </w:p>
    <w:p w:rsidR="00A22E1E" w:rsidRDefault="00A22E1E" w:rsidP="00BF5814">
      <w:pPr>
        <w:widowControl w:val="0"/>
        <w:autoSpaceDE w:val="0"/>
        <w:autoSpaceDN w:val="0"/>
        <w:adjustRightInd w:val="0"/>
        <w:ind w:right="21" w:firstLine="567"/>
        <w:jc w:val="both"/>
      </w:pPr>
    </w:p>
    <w:p w:rsidR="00A22E1E" w:rsidRDefault="00A22E1E" w:rsidP="00BF5814">
      <w:pPr>
        <w:widowControl w:val="0"/>
        <w:autoSpaceDE w:val="0"/>
        <w:autoSpaceDN w:val="0"/>
        <w:adjustRightInd w:val="0"/>
        <w:ind w:right="21" w:firstLine="567"/>
        <w:jc w:val="both"/>
      </w:pPr>
    </w:p>
    <w:p w:rsidR="00A22E1E" w:rsidRPr="00CB7D4B" w:rsidRDefault="00A22E1E" w:rsidP="00BF5814">
      <w:pPr>
        <w:widowControl w:val="0"/>
        <w:autoSpaceDE w:val="0"/>
        <w:autoSpaceDN w:val="0"/>
        <w:adjustRightInd w:val="0"/>
        <w:ind w:right="21" w:firstLine="567"/>
        <w:jc w:val="both"/>
      </w:pPr>
    </w:p>
    <w:p w:rsidR="00A22E1E" w:rsidRDefault="00A22E1E" w:rsidP="00BF5814">
      <w:pPr>
        <w:widowControl w:val="0"/>
        <w:autoSpaceDE w:val="0"/>
        <w:autoSpaceDN w:val="0"/>
        <w:adjustRightInd w:val="0"/>
        <w:ind w:right="21" w:firstLine="567"/>
        <w:jc w:val="both"/>
      </w:pPr>
      <w:r w:rsidRPr="00CB7D4B">
        <w:t>Начальн</w:t>
      </w:r>
      <w:r>
        <w:t>ик</w:t>
      </w:r>
    </w:p>
    <w:p w:rsidR="00A22E1E" w:rsidRDefault="00A22E1E" w:rsidP="00BF5814">
      <w:pPr>
        <w:widowControl w:val="0"/>
        <w:autoSpaceDE w:val="0"/>
        <w:autoSpaceDN w:val="0"/>
        <w:adjustRightInd w:val="0"/>
        <w:ind w:right="21" w:firstLine="567"/>
        <w:jc w:val="both"/>
      </w:pPr>
      <w:r>
        <w:t>управления  образования</w:t>
      </w:r>
      <w:r>
        <w:tab/>
      </w:r>
      <w:r>
        <w:tab/>
      </w:r>
      <w:r>
        <w:tab/>
        <w:t xml:space="preserve">                                  Н.А. Гордеева</w:t>
      </w:r>
    </w:p>
    <w:p w:rsidR="00A22E1E" w:rsidRDefault="00A22E1E" w:rsidP="00BF5814">
      <w:pPr>
        <w:widowControl w:val="0"/>
        <w:autoSpaceDE w:val="0"/>
        <w:autoSpaceDN w:val="0"/>
        <w:adjustRightInd w:val="0"/>
        <w:ind w:right="21" w:firstLine="567"/>
        <w:jc w:val="both"/>
      </w:pPr>
    </w:p>
    <w:p w:rsidR="00A22E1E" w:rsidRDefault="00A22E1E" w:rsidP="00BF5814">
      <w:pPr>
        <w:widowControl w:val="0"/>
        <w:autoSpaceDE w:val="0"/>
        <w:autoSpaceDN w:val="0"/>
        <w:adjustRightInd w:val="0"/>
        <w:ind w:right="21" w:firstLine="567"/>
        <w:jc w:val="both"/>
      </w:pPr>
    </w:p>
    <w:p w:rsidR="00A22E1E" w:rsidRPr="00CB7D4B" w:rsidRDefault="00A22E1E" w:rsidP="00BF5814">
      <w:pPr>
        <w:widowControl w:val="0"/>
        <w:autoSpaceDE w:val="0"/>
        <w:autoSpaceDN w:val="0"/>
        <w:adjustRightInd w:val="0"/>
        <w:ind w:right="21" w:firstLine="567"/>
        <w:jc w:val="both"/>
      </w:pPr>
    </w:p>
    <w:p w:rsidR="005F0A04" w:rsidRPr="00F31064" w:rsidRDefault="005F0A04" w:rsidP="005F0A04">
      <w:pPr>
        <w:autoSpaceDE w:val="0"/>
        <w:autoSpaceDN w:val="0"/>
        <w:adjustRightInd w:val="0"/>
        <w:ind w:left="1843" w:right="21" w:hanging="1843"/>
        <w:jc w:val="both"/>
      </w:pPr>
      <w:r>
        <w:t xml:space="preserve">РАЗОСЛАНО: </w:t>
      </w:r>
      <w:r w:rsidRPr="00F31064">
        <w:t>секретариат, заместитель начальника управления образования</w:t>
      </w:r>
      <w:r>
        <w:t xml:space="preserve"> </w:t>
      </w:r>
      <w:r w:rsidRPr="00F31064">
        <w:t xml:space="preserve">Глуховская Е.А, муниципальные </w:t>
      </w:r>
      <w:r>
        <w:t>обще</w:t>
      </w:r>
      <w:r w:rsidRPr="00F31064">
        <w:t xml:space="preserve">образовательные </w:t>
      </w:r>
      <w:r>
        <w:t>организации</w:t>
      </w:r>
      <w:r w:rsidRPr="00F31064">
        <w:t>.</w:t>
      </w:r>
    </w:p>
    <w:p w:rsidR="00A22E1E" w:rsidRDefault="00A22E1E" w:rsidP="00BF5814">
      <w:pPr>
        <w:ind w:right="21" w:firstLine="567"/>
        <w:rPr>
          <w:sz w:val="24"/>
          <w:szCs w:val="24"/>
        </w:rPr>
      </w:pPr>
    </w:p>
    <w:p w:rsidR="00A22E1E" w:rsidRDefault="00A22E1E" w:rsidP="00BF5814">
      <w:pPr>
        <w:ind w:right="21" w:firstLine="567"/>
        <w:rPr>
          <w:sz w:val="24"/>
          <w:szCs w:val="24"/>
        </w:rPr>
      </w:pPr>
    </w:p>
    <w:p w:rsidR="00A22E1E" w:rsidRDefault="00A22E1E" w:rsidP="00BF5814">
      <w:pPr>
        <w:ind w:right="21" w:firstLine="567"/>
        <w:rPr>
          <w:sz w:val="24"/>
          <w:szCs w:val="24"/>
        </w:rPr>
      </w:pPr>
    </w:p>
    <w:p w:rsidR="00A22E1E" w:rsidRDefault="00A22E1E" w:rsidP="00BF5814">
      <w:pPr>
        <w:ind w:right="21" w:firstLine="567"/>
        <w:rPr>
          <w:sz w:val="24"/>
          <w:szCs w:val="24"/>
        </w:rPr>
      </w:pPr>
    </w:p>
    <w:p w:rsidR="00A22E1E" w:rsidRDefault="00A22E1E" w:rsidP="00BF5814">
      <w:pPr>
        <w:ind w:right="21" w:firstLine="567"/>
        <w:rPr>
          <w:sz w:val="24"/>
          <w:szCs w:val="24"/>
        </w:rPr>
      </w:pPr>
    </w:p>
    <w:p w:rsidR="00A22E1E" w:rsidRDefault="00A22E1E" w:rsidP="00BF5814">
      <w:pPr>
        <w:ind w:right="21" w:firstLine="567"/>
        <w:rPr>
          <w:sz w:val="24"/>
          <w:szCs w:val="24"/>
        </w:rPr>
      </w:pPr>
    </w:p>
    <w:p w:rsidR="00A22E1E" w:rsidRDefault="00A22E1E" w:rsidP="00BF5814">
      <w:pPr>
        <w:ind w:right="21"/>
        <w:rPr>
          <w:sz w:val="24"/>
          <w:szCs w:val="24"/>
        </w:rPr>
      </w:pPr>
    </w:p>
    <w:p w:rsidR="00A22E1E" w:rsidRDefault="00A22E1E" w:rsidP="00BF5814">
      <w:pPr>
        <w:ind w:right="21"/>
        <w:rPr>
          <w:sz w:val="24"/>
          <w:szCs w:val="24"/>
        </w:rPr>
      </w:pPr>
    </w:p>
    <w:p w:rsidR="00A22E1E" w:rsidRDefault="00A22E1E" w:rsidP="00BF5814">
      <w:pPr>
        <w:ind w:right="21"/>
        <w:rPr>
          <w:sz w:val="24"/>
          <w:szCs w:val="24"/>
        </w:rPr>
      </w:pPr>
    </w:p>
    <w:p w:rsidR="00A22E1E" w:rsidRDefault="00A22E1E" w:rsidP="00BF5814">
      <w:pPr>
        <w:ind w:right="21"/>
        <w:rPr>
          <w:sz w:val="24"/>
          <w:szCs w:val="24"/>
        </w:rPr>
      </w:pPr>
    </w:p>
    <w:p w:rsidR="00A22E1E" w:rsidRDefault="00A22E1E" w:rsidP="00BF5814">
      <w:pPr>
        <w:ind w:right="21"/>
        <w:rPr>
          <w:sz w:val="24"/>
          <w:szCs w:val="24"/>
        </w:rPr>
      </w:pPr>
    </w:p>
    <w:p w:rsidR="00A22E1E" w:rsidRDefault="00A22E1E" w:rsidP="00BF5814">
      <w:pPr>
        <w:ind w:right="21"/>
        <w:rPr>
          <w:sz w:val="24"/>
          <w:szCs w:val="24"/>
        </w:rPr>
      </w:pPr>
    </w:p>
    <w:p w:rsidR="00A22E1E" w:rsidRDefault="00A22E1E" w:rsidP="00BF5814">
      <w:pPr>
        <w:ind w:right="21"/>
        <w:rPr>
          <w:sz w:val="24"/>
          <w:szCs w:val="24"/>
        </w:rPr>
      </w:pPr>
    </w:p>
    <w:p w:rsidR="00A22E1E" w:rsidRDefault="00A22E1E" w:rsidP="00BF5814">
      <w:pPr>
        <w:ind w:right="21"/>
        <w:rPr>
          <w:sz w:val="24"/>
          <w:szCs w:val="24"/>
        </w:rPr>
      </w:pPr>
    </w:p>
    <w:p w:rsidR="00A22E1E" w:rsidRDefault="00A22E1E" w:rsidP="00BF5814">
      <w:pPr>
        <w:ind w:right="21"/>
        <w:rPr>
          <w:sz w:val="24"/>
          <w:szCs w:val="24"/>
        </w:rPr>
      </w:pPr>
    </w:p>
    <w:p w:rsidR="00A22E1E" w:rsidRDefault="00A22E1E" w:rsidP="00BF5814">
      <w:pPr>
        <w:ind w:right="21"/>
        <w:rPr>
          <w:sz w:val="24"/>
          <w:szCs w:val="24"/>
        </w:rPr>
      </w:pPr>
    </w:p>
    <w:p w:rsidR="00A22E1E" w:rsidRDefault="00A22E1E" w:rsidP="00BF5814">
      <w:pPr>
        <w:ind w:right="21"/>
        <w:rPr>
          <w:sz w:val="24"/>
          <w:szCs w:val="24"/>
        </w:rPr>
      </w:pPr>
    </w:p>
    <w:p w:rsidR="00A22E1E" w:rsidRDefault="00A22E1E" w:rsidP="00BF5814">
      <w:pPr>
        <w:ind w:right="21"/>
        <w:rPr>
          <w:sz w:val="24"/>
          <w:szCs w:val="24"/>
        </w:rPr>
      </w:pPr>
    </w:p>
    <w:p w:rsidR="00A22E1E" w:rsidRDefault="00A22E1E" w:rsidP="00BF5814">
      <w:pPr>
        <w:ind w:right="21"/>
        <w:rPr>
          <w:sz w:val="24"/>
          <w:szCs w:val="24"/>
        </w:rPr>
      </w:pPr>
    </w:p>
    <w:p w:rsidR="009A6737" w:rsidRDefault="009A6737" w:rsidP="00BF5814">
      <w:pPr>
        <w:ind w:right="21"/>
        <w:rPr>
          <w:sz w:val="24"/>
          <w:szCs w:val="24"/>
        </w:rPr>
      </w:pPr>
    </w:p>
    <w:p w:rsidR="00A22E1E" w:rsidRDefault="00A22E1E" w:rsidP="00BF5814">
      <w:pPr>
        <w:ind w:right="21"/>
        <w:rPr>
          <w:sz w:val="24"/>
          <w:szCs w:val="24"/>
        </w:rPr>
      </w:pPr>
    </w:p>
    <w:p w:rsidR="00A22E1E" w:rsidRDefault="00A22E1E" w:rsidP="00BF5814">
      <w:pPr>
        <w:ind w:right="21"/>
        <w:rPr>
          <w:sz w:val="24"/>
          <w:szCs w:val="24"/>
        </w:rPr>
      </w:pPr>
    </w:p>
    <w:p w:rsidR="00A22E1E" w:rsidRDefault="00A22E1E" w:rsidP="00BF5814">
      <w:pPr>
        <w:ind w:right="21"/>
        <w:rPr>
          <w:sz w:val="24"/>
          <w:szCs w:val="24"/>
        </w:rPr>
      </w:pPr>
    </w:p>
    <w:p w:rsidR="00A22E1E" w:rsidRDefault="00A22E1E" w:rsidP="00BF5814">
      <w:pPr>
        <w:ind w:right="21"/>
        <w:rPr>
          <w:sz w:val="24"/>
          <w:szCs w:val="24"/>
        </w:rPr>
      </w:pPr>
    </w:p>
    <w:p w:rsidR="00A22E1E" w:rsidRDefault="00A22E1E" w:rsidP="00BF5814">
      <w:pPr>
        <w:ind w:right="21"/>
        <w:rPr>
          <w:sz w:val="24"/>
          <w:szCs w:val="24"/>
        </w:rPr>
      </w:pPr>
    </w:p>
    <w:p w:rsidR="00A22E1E" w:rsidRDefault="00A22E1E" w:rsidP="00BF5814">
      <w:pPr>
        <w:ind w:right="21"/>
        <w:rPr>
          <w:sz w:val="24"/>
          <w:szCs w:val="24"/>
        </w:rPr>
      </w:pPr>
    </w:p>
    <w:p w:rsidR="00A22E1E" w:rsidRDefault="00A22E1E" w:rsidP="00BF5814">
      <w:pPr>
        <w:ind w:right="21"/>
        <w:rPr>
          <w:sz w:val="24"/>
          <w:szCs w:val="24"/>
        </w:rPr>
      </w:pPr>
    </w:p>
    <w:p w:rsidR="00A22E1E" w:rsidRDefault="005F0A04" w:rsidP="00BF5814">
      <w:pPr>
        <w:ind w:right="21"/>
        <w:rPr>
          <w:sz w:val="24"/>
          <w:szCs w:val="24"/>
        </w:rPr>
      </w:pPr>
      <w:r>
        <w:rPr>
          <w:sz w:val="24"/>
          <w:szCs w:val="24"/>
        </w:rPr>
        <w:t>Кормухин</w:t>
      </w:r>
      <w:r w:rsidR="00FA2068">
        <w:rPr>
          <w:sz w:val="24"/>
          <w:szCs w:val="24"/>
        </w:rPr>
        <w:t xml:space="preserve"> Денис Владимирович</w:t>
      </w:r>
    </w:p>
    <w:p w:rsidR="00A22E1E" w:rsidRDefault="00FA2068" w:rsidP="00FA2068">
      <w:pPr>
        <w:ind w:right="21"/>
        <w:rPr>
          <w:bCs w:val="0"/>
        </w:rPr>
      </w:pPr>
      <w:r>
        <w:rPr>
          <w:sz w:val="24"/>
          <w:szCs w:val="24"/>
        </w:rPr>
        <w:t xml:space="preserve">8 (3532) </w:t>
      </w:r>
      <w:r w:rsidR="00A22E1E">
        <w:rPr>
          <w:sz w:val="24"/>
          <w:szCs w:val="24"/>
        </w:rPr>
        <w:t>98-74-67</w:t>
      </w:r>
      <w:r w:rsidR="005F0A04">
        <w:br w:type="page"/>
      </w:r>
    </w:p>
    <w:p w:rsidR="00A22E1E" w:rsidRDefault="00A22E1E" w:rsidP="00B8578C">
      <w:pPr>
        <w:pStyle w:val="ab"/>
        <w:ind w:left="5400" w:right="0" w:firstLine="0"/>
        <w:jc w:val="left"/>
        <w:rPr>
          <w:bCs/>
        </w:rPr>
      </w:pPr>
      <w:r>
        <w:rPr>
          <w:bCs/>
        </w:rPr>
        <w:lastRenderedPageBreak/>
        <w:t>Приложение 1 к распоряжению управления образования администрации города Оренбурга</w:t>
      </w:r>
    </w:p>
    <w:p w:rsidR="00A22E1E" w:rsidRDefault="00A22E1E" w:rsidP="00B8578C">
      <w:pPr>
        <w:pStyle w:val="ab"/>
        <w:ind w:left="5400" w:right="0" w:firstLine="0"/>
        <w:jc w:val="left"/>
        <w:rPr>
          <w:bCs/>
        </w:rPr>
      </w:pPr>
      <w:r>
        <w:rPr>
          <w:bCs/>
        </w:rPr>
        <w:t>от _____________ № ________</w:t>
      </w:r>
    </w:p>
    <w:p w:rsidR="00A22E1E" w:rsidRDefault="00A22E1E" w:rsidP="00B8578C">
      <w:pPr>
        <w:pStyle w:val="ab"/>
        <w:ind w:left="5400" w:right="0" w:firstLine="0"/>
        <w:jc w:val="left"/>
        <w:rPr>
          <w:bCs/>
        </w:rPr>
      </w:pPr>
    </w:p>
    <w:p w:rsidR="003222BB" w:rsidRDefault="003222BB" w:rsidP="00B8578C">
      <w:pPr>
        <w:pStyle w:val="ab"/>
        <w:ind w:left="5400" w:right="0" w:firstLine="0"/>
        <w:jc w:val="left"/>
        <w:rPr>
          <w:bCs/>
        </w:rPr>
      </w:pPr>
    </w:p>
    <w:p w:rsidR="003222BB" w:rsidRDefault="003222BB" w:rsidP="003222BB">
      <w:pPr>
        <w:pStyle w:val="ab"/>
        <w:ind w:right="0"/>
        <w:jc w:val="center"/>
        <w:rPr>
          <w:bCs/>
        </w:rPr>
      </w:pPr>
      <w:r>
        <w:rPr>
          <w:bCs/>
        </w:rPr>
        <w:t>СОСТАВ</w:t>
      </w:r>
    </w:p>
    <w:p w:rsidR="003222BB" w:rsidRDefault="003222BB" w:rsidP="003222BB">
      <w:pPr>
        <w:pStyle w:val="ab"/>
        <w:ind w:right="0"/>
        <w:jc w:val="center"/>
        <w:rPr>
          <w:bCs/>
        </w:rPr>
      </w:pPr>
      <w:r>
        <w:rPr>
          <w:bCs/>
        </w:rPr>
        <w:t>жюри отборочного  тура  областного конкурса</w:t>
      </w:r>
    </w:p>
    <w:p w:rsidR="003222BB" w:rsidRDefault="003222BB" w:rsidP="003222BB">
      <w:pPr>
        <w:ind w:right="21"/>
        <w:jc w:val="center"/>
        <w:rPr>
          <w:sz w:val="24"/>
          <w:szCs w:val="24"/>
        </w:rPr>
      </w:pPr>
      <w:r>
        <w:t>«Информашка - 2019</w:t>
      </w:r>
      <w:r w:rsidRPr="00A67F18">
        <w:t>»</w:t>
      </w:r>
    </w:p>
    <w:p w:rsidR="00A22E1E" w:rsidRDefault="00A22E1E" w:rsidP="00B8578C">
      <w:pPr>
        <w:pStyle w:val="ab"/>
        <w:ind w:left="5400" w:right="0" w:firstLine="0"/>
        <w:jc w:val="left"/>
        <w:rPr>
          <w:bCs/>
        </w:rPr>
      </w:pPr>
    </w:p>
    <w:p w:rsidR="00C84A6E" w:rsidRDefault="00C84A6E" w:rsidP="00C84A6E">
      <w:pPr>
        <w:ind w:right="21" w:firstLine="709"/>
        <w:jc w:val="both"/>
      </w:pPr>
      <w:r w:rsidRPr="00B8578C">
        <w:t xml:space="preserve">Председатель </w:t>
      </w:r>
      <w:r>
        <w:t>жюри:</w:t>
      </w:r>
    </w:p>
    <w:p w:rsidR="00C84A6E" w:rsidRDefault="00C84A6E" w:rsidP="00C84A6E">
      <w:pPr>
        <w:ind w:right="21" w:firstLine="709"/>
        <w:jc w:val="both"/>
      </w:pPr>
      <w:r w:rsidRPr="00B8578C">
        <w:t>Гордеева Нина Але</w:t>
      </w:r>
      <w:r>
        <w:t>к</w:t>
      </w:r>
      <w:r w:rsidRPr="00B8578C">
        <w:t>сеевна</w:t>
      </w:r>
      <w:r>
        <w:t xml:space="preserve"> – начальник управления образования администрации города Оренбурга</w:t>
      </w:r>
    </w:p>
    <w:p w:rsidR="00C84A6E" w:rsidRDefault="00C84A6E" w:rsidP="00C84A6E">
      <w:pPr>
        <w:ind w:right="21" w:firstLine="709"/>
        <w:jc w:val="both"/>
      </w:pPr>
      <w:r>
        <w:t>Заместитель председателя жюри:</w:t>
      </w:r>
    </w:p>
    <w:p w:rsidR="00C84A6E" w:rsidRDefault="00C84A6E" w:rsidP="00C84A6E">
      <w:pPr>
        <w:ind w:right="21" w:firstLine="709"/>
        <w:jc w:val="both"/>
      </w:pPr>
      <w:r>
        <w:t>Глуховская Елена Александровна – заместитель начальника управления образования администрации города Оренбурга</w:t>
      </w:r>
    </w:p>
    <w:p w:rsidR="00C84A6E" w:rsidRPr="00B8578C" w:rsidRDefault="00C84A6E" w:rsidP="00C84A6E">
      <w:pPr>
        <w:ind w:right="21" w:firstLine="709"/>
      </w:pPr>
    </w:p>
    <w:p w:rsidR="00C84A6E" w:rsidRPr="00B8578C" w:rsidRDefault="00C84A6E" w:rsidP="00C84A6E">
      <w:pPr>
        <w:ind w:right="21" w:firstLine="709"/>
        <w:jc w:val="both"/>
      </w:pPr>
      <w:r w:rsidRPr="00B8578C">
        <w:t>Секретар</w:t>
      </w:r>
      <w:r>
        <w:t>ь жюри:</w:t>
      </w:r>
    </w:p>
    <w:p w:rsidR="00C84A6E" w:rsidRDefault="00C84A6E" w:rsidP="00C84A6E">
      <w:pPr>
        <w:ind w:right="21" w:firstLine="709"/>
        <w:jc w:val="both"/>
      </w:pPr>
      <w:r>
        <w:t>Кормухин Денис Владимирович – ведущий специалист отдела мониторинга и информационного обеспечения общего образования управления образования администрации города Оренбурга</w:t>
      </w:r>
    </w:p>
    <w:p w:rsidR="00C84A6E" w:rsidRDefault="00C84A6E" w:rsidP="00C84A6E">
      <w:pPr>
        <w:ind w:right="21" w:firstLine="709"/>
      </w:pPr>
    </w:p>
    <w:p w:rsidR="00C84A6E" w:rsidRPr="00FA2068" w:rsidRDefault="00C84A6E" w:rsidP="00C84A6E">
      <w:pPr>
        <w:widowControl w:val="0"/>
        <w:tabs>
          <w:tab w:val="left" w:pos="9900"/>
        </w:tabs>
        <w:autoSpaceDE w:val="0"/>
        <w:autoSpaceDN w:val="0"/>
        <w:adjustRightInd w:val="0"/>
        <w:ind w:right="306" w:firstLine="709"/>
        <w:jc w:val="both"/>
        <w:rPr>
          <w:b/>
        </w:rPr>
      </w:pPr>
      <w:r w:rsidRPr="00B8578C">
        <w:t>Члены</w:t>
      </w:r>
      <w:r>
        <w:t xml:space="preserve"> жюри отборочного этапа среди школ </w:t>
      </w:r>
      <w:r w:rsidRPr="00FA2068">
        <w:rPr>
          <w:b/>
        </w:rPr>
        <w:t>Северного округа:</w:t>
      </w:r>
    </w:p>
    <w:p w:rsidR="00C84A6E" w:rsidRPr="00747F5E" w:rsidRDefault="00C84A6E" w:rsidP="00C84A6E">
      <w:pPr>
        <w:widowControl w:val="0"/>
        <w:tabs>
          <w:tab w:val="left" w:pos="9900"/>
        </w:tabs>
        <w:autoSpaceDE w:val="0"/>
        <w:autoSpaceDN w:val="0"/>
        <w:adjustRightInd w:val="0"/>
        <w:ind w:right="306" w:firstLine="709"/>
        <w:jc w:val="both"/>
      </w:pPr>
      <w:r w:rsidRPr="00747F5E">
        <w:t>Барсукова М.М. – учитель информатики МОБУ «СОШ №48»;</w:t>
      </w:r>
    </w:p>
    <w:p w:rsidR="00C84A6E" w:rsidRPr="00747F5E" w:rsidRDefault="00C84A6E" w:rsidP="00C84A6E">
      <w:pPr>
        <w:widowControl w:val="0"/>
        <w:tabs>
          <w:tab w:val="left" w:pos="9900"/>
        </w:tabs>
        <w:autoSpaceDE w:val="0"/>
        <w:autoSpaceDN w:val="0"/>
        <w:adjustRightInd w:val="0"/>
        <w:ind w:right="306" w:firstLine="709"/>
        <w:jc w:val="both"/>
      </w:pPr>
      <w:r w:rsidRPr="00747F5E">
        <w:t>Никулина О.Н. – заместитель директора МОБУ «СОШ №9»</w:t>
      </w:r>
    </w:p>
    <w:p w:rsidR="00C84A6E" w:rsidRPr="00F2473F" w:rsidRDefault="00C84A6E" w:rsidP="00C84A6E">
      <w:pPr>
        <w:widowControl w:val="0"/>
        <w:tabs>
          <w:tab w:val="left" w:pos="9900"/>
        </w:tabs>
        <w:autoSpaceDE w:val="0"/>
        <w:autoSpaceDN w:val="0"/>
        <w:adjustRightInd w:val="0"/>
        <w:ind w:right="306" w:firstLine="709"/>
        <w:jc w:val="both"/>
      </w:pPr>
      <w:r w:rsidRPr="00F2473F">
        <w:t>Кучаева Ю.Ю. – учитель информатики МОБУ «СОШ №56»;</w:t>
      </w:r>
    </w:p>
    <w:p w:rsidR="00C84A6E" w:rsidRPr="00747F5E" w:rsidRDefault="00C84A6E" w:rsidP="00C84A6E">
      <w:pPr>
        <w:widowControl w:val="0"/>
        <w:tabs>
          <w:tab w:val="left" w:pos="9900"/>
        </w:tabs>
        <w:autoSpaceDE w:val="0"/>
        <w:autoSpaceDN w:val="0"/>
        <w:adjustRightInd w:val="0"/>
        <w:ind w:right="306" w:firstLine="709"/>
        <w:jc w:val="both"/>
      </w:pPr>
      <w:r w:rsidRPr="00747F5E">
        <w:t>Лищук Е.Р. – учитель информатики МОБУ «СОШ №19»;</w:t>
      </w:r>
    </w:p>
    <w:p w:rsidR="00C84A6E" w:rsidRPr="00F2473F" w:rsidRDefault="00C84A6E" w:rsidP="00C84A6E">
      <w:pPr>
        <w:widowControl w:val="0"/>
        <w:tabs>
          <w:tab w:val="left" w:pos="9900"/>
        </w:tabs>
        <w:autoSpaceDE w:val="0"/>
        <w:autoSpaceDN w:val="0"/>
        <w:adjustRightInd w:val="0"/>
        <w:ind w:right="306" w:firstLine="709"/>
        <w:jc w:val="both"/>
      </w:pPr>
      <w:r w:rsidRPr="00F2473F">
        <w:t>Миронова Е.С. – учитель информатики МОБУ «Лицей №5»;</w:t>
      </w:r>
    </w:p>
    <w:p w:rsidR="00C84A6E" w:rsidRPr="003817FE" w:rsidRDefault="00C84A6E" w:rsidP="00C84A6E">
      <w:pPr>
        <w:ind w:left="360" w:firstLine="348"/>
      </w:pPr>
      <w:r>
        <w:t>Михайленко С.А.</w:t>
      </w:r>
      <w:r w:rsidRPr="003817FE">
        <w:t xml:space="preserve"> – </w:t>
      </w:r>
      <w:r>
        <w:t xml:space="preserve">учитель информатики </w:t>
      </w:r>
      <w:r w:rsidRPr="003817FE">
        <w:t>МОАУ «Гимназия №3»</w:t>
      </w:r>
    </w:p>
    <w:p w:rsidR="00C84A6E" w:rsidRPr="00747F5E" w:rsidRDefault="00C84A6E" w:rsidP="00C84A6E">
      <w:pPr>
        <w:widowControl w:val="0"/>
        <w:tabs>
          <w:tab w:val="left" w:pos="9900"/>
        </w:tabs>
        <w:autoSpaceDE w:val="0"/>
        <w:autoSpaceDN w:val="0"/>
        <w:adjustRightInd w:val="0"/>
        <w:ind w:right="306" w:firstLine="709"/>
        <w:jc w:val="both"/>
      </w:pPr>
      <w:r w:rsidRPr="00747F5E">
        <w:t>Цветкова Н.А. – учитель информатики МОБУ «СОШ №1»;</w:t>
      </w:r>
    </w:p>
    <w:p w:rsidR="00C84A6E" w:rsidRPr="00F2473F" w:rsidRDefault="00C84A6E" w:rsidP="00C84A6E">
      <w:pPr>
        <w:widowControl w:val="0"/>
        <w:tabs>
          <w:tab w:val="left" w:pos="9900"/>
        </w:tabs>
        <w:autoSpaceDE w:val="0"/>
        <w:autoSpaceDN w:val="0"/>
        <w:adjustRightInd w:val="0"/>
        <w:ind w:right="306" w:firstLine="709"/>
        <w:jc w:val="both"/>
      </w:pPr>
      <w:r w:rsidRPr="00F2473F">
        <w:t>Сидоренко Е.В. – учитель информатики МОБУ «СОШ №15»;</w:t>
      </w:r>
    </w:p>
    <w:p w:rsidR="00C84A6E" w:rsidRPr="00747F5E" w:rsidRDefault="00C84A6E" w:rsidP="00C84A6E">
      <w:pPr>
        <w:widowControl w:val="0"/>
        <w:tabs>
          <w:tab w:val="left" w:pos="9900"/>
        </w:tabs>
        <w:autoSpaceDE w:val="0"/>
        <w:autoSpaceDN w:val="0"/>
        <w:adjustRightInd w:val="0"/>
        <w:ind w:right="306" w:firstLine="709"/>
        <w:jc w:val="both"/>
      </w:pPr>
      <w:r w:rsidRPr="00747F5E">
        <w:t>Гусева Н.В. – учитель информатики МОБУ «СОШ №9»;</w:t>
      </w:r>
    </w:p>
    <w:p w:rsidR="00C84A6E" w:rsidRPr="00747F5E" w:rsidRDefault="00C84A6E" w:rsidP="00C84A6E">
      <w:pPr>
        <w:widowControl w:val="0"/>
        <w:tabs>
          <w:tab w:val="left" w:pos="9900"/>
        </w:tabs>
        <w:autoSpaceDE w:val="0"/>
        <w:autoSpaceDN w:val="0"/>
        <w:adjustRightInd w:val="0"/>
        <w:ind w:right="306" w:firstLine="709"/>
        <w:jc w:val="both"/>
      </w:pPr>
      <w:r w:rsidRPr="00747F5E">
        <w:t>Захарова Н.В. – учитель информатики МОБУ «Лицей  №3»;</w:t>
      </w:r>
    </w:p>
    <w:p w:rsidR="00C84A6E" w:rsidRDefault="00C84A6E" w:rsidP="00C84A6E">
      <w:pPr>
        <w:widowControl w:val="0"/>
        <w:tabs>
          <w:tab w:val="left" w:pos="9900"/>
        </w:tabs>
        <w:autoSpaceDE w:val="0"/>
        <w:autoSpaceDN w:val="0"/>
        <w:adjustRightInd w:val="0"/>
        <w:ind w:right="306" w:firstLine="709"/>
        <w:jc w:val="both"/>
      </w:pPr>
      <w:r w:rsidRPr="00747F5E">
        <w:t>Буданова М.Н. – учитель информатики МОБУ «СОШ №9»</w:t>
      </w:r>
    </w:p>
    <w:p w:rsidR="00C84A6E" w:rsidRPr="00747F5E" w:rsidRDefault="00C84A6E" w:rsidP="00C84A6E">
      <w:pPr>
        <w:widowControl w:val="0"/>
        <w:tabs>
          <w:tab w:val="left" w:pos="9900"/>
        </w:tabs>
        <w:autoSpaceDE w:val="0"/>
        <w:autoSpaceDN w:val="0"/>
        <w:adjustRightInd w:val="0"/>
        <w:ind w:right="306" w:firstLine="709"/>
        <w:jc w:val="both"/>
      </w:pPr>
      <w:r>
        <w:t>Сулейманова Л.К. – учитель информатики МОАУ «СОШ №61»</w:t>
      </w:r>
    </w:p>
    <w:p w:rsidR="00C84A6E" w:rsidRDefault="00C84A6E" w:rsidP="00FA2068">
      <w:pPr>
        <w:widowControl w:val="0"/>
        <w:tabs>
          <w:tab w:val="left" w:pos="9900"/>
        </w:tabs>
        <w:autoSpaceDE w:val="0"/>
        <w:autoSpaceDN w:val="0"/>
        <w:adjustRightInd w:val="0"/>
        <w:ind w:right="306" w:firstLine="709"/>
        <w:jc w:val="both"/>
      </w:pPr>
    </w:p>
    <w:p w:rsidR="00C84A6E" w:rsidRDefault="00C84A6E" w:rsidP="00C84A6E">
      <w:pPr>
        <w:widowControl w:val="0"/>
        <w:tabs>
          <w:tab w:val="left" w:pos="9900"/>
        </w:tabs>
        <w:autoSpaceDE w:val="0"/>
        <w:autoSpaceDN w:val="0"/>
        <w:adjustRightInd w:val="0"/>
        <w:ind w:right="306" w:firstLine="709"/>
        <w:jc w:val="both"/>
      </w:pPr>
      <w:r w:rsidRPr="00CC1DF8">
        <w:t>Члены жюри</w:t>
      </w:r>
      <w:r>
        <w:t xml:space="preserve"> отборочного</w:t>
      </w:r>
      <w:r w:rsidRPr="00CC1DF8">
        <w:t xml:space="preserve"> этапа среди</w:t>
      </w:r>
      <w:r>
        <w:t xml:space="preserve"> школ</w:t>
      </w:r>
      <w:r w:rsidRPr="00CC1DF8">
        <w:t xml:space="preserve"> </w:t>
      </w:r>
      <w:r w:rsidRPr="00CC1DF8">
        <w:rPr>
          <w:b/>
        </w:rPr>
        <w:t>Южного округа</w:t>
      </w:r>
      <w:r w:rsidRPr="00CC1DF8">
        <w:t xml:space="preserve"> </w:t>
      </w:r>
    </w:p>
    <w:p w:rsidR="00C84A6E" w:rsidRPr="00CC1DF8" w:rsidRDefault="00C84A6E" w:rsidP="00C84A6E">
      <w:pPr>
        <w:widowControl w:val="0"/>
        <w:tabs>
          <w:tab w:val="left" w:pos="9900"/>
        </w:tabs>
        <w:autoSpaceDE w:val="0"/>
        <w:autoSpaceDN w:val="0"/>
        <w:adjustRightInd w:val="0"/>
        <w:ind w:right="306" w:firstLine="709"/>
        <w:jc w:val="both"/>
        <w:rPr>
          <w:b/>
        </w:rPr>
      </w:pPr>
      <w:r>
        <w:rPr>
          <w:b/>
        </w:rPr>
        <w:t xml:space="preserve">- </w:t>
      </w:r>
      <w:r w:rsidRPr="00CC1DF8">
        <w:rPr>
          <w:b/>
        </w:rPr>
        <w:t>для 1-4 классов:</w:t>
      </w:r>
    </w:p>
    <w:p w:rsidR="00C84A6E" w:rsidRDefault="00C84A6E" w:rsidP="00C84A6E">
      <w:pPr>
        <w:widowControl w:val="0"/>
        <w:tabs>
          <w:tab w:val="left" w:pos="9900"/>
        </w:tabs>
        <w:autoSpaceDE w:val="0"/>
        <w:autoSpaceDN w:val="0"/>
        <w:adjustRightInd w:val="0"/>
        <w:ind w:right="306" w:firstLine="709"/>
        <w:jc w:val="both"/>
      </w:pPr>
      <w:r>
        <w:t>Анисина Т.Н. – учитель информатики МОБУ «Гимназия №5»;</w:t>
      </w:r>
    </w:p>
    <w:p w:rsidR="00C84A6E" w:rsidRDefault="00C84A6E" w:rsidP="00C84A6E">
      <w:pPr>
        <w:widowControl w:val="0"/>
        <w:tabs>
          <w:tab w:val="left" w:pos="9900"/>
        </w:tabs>
        <w:autoSpaceDE w:val="0"/>
        <w:autoSpaceDN w:val="0"/>
        <w:adjustRightInd w:val="0"/>
        <w:ind w:right="306" w:firstLine="709"/>
        <w:jc w:val="both"/>
      </w:pPr>
      <w:r>
        <w:t>Аганина Н.М. – учитель информатики МОБУ «СОШ  № 34»;</w:t>
      </w:r>
    </w:p>
    <w:p w:rsidR="00C84A6E" w:rsidRDefault="00C84A6E" w:rsidP="00C84A6E">
      <w:pPr>
        <w:widowControl w:val="0"/>
        <w:tabs>
          <w:tab w:val="left" w:pos="9900"/>
        </w:tabs>
        <w:autoSpaceDE w:val="0"/>
        <w:autoSpaceDN w:val="0"/>
        <w:adjustRightInd w:val="0"/>
        <w:ind w:right="306" w:firstLine="709"/>
        <w:jc w:val="both"/>
      </w:pPr>
      <w:r>
        <w:t>Байназарова Э.К. – учитель информатики МОАУ «Лицей</w:t>
      </w:r>
      <w:r w:rsidR="003222BB">
        <w:t xml:space="preserve"> </w:t>
      </w:r>
      <w:r>
        <w:t>№ 7»;</w:t>
      </w:r>
    </w:p>
    <w:p w:rsidR="00C84A6E" w:rsidRDefault="00C84A6E" w:rsidP="00C84A6E">
      <w:pPr>
        <w:widowControl w:val="0"/>
        <w:tabs>
          <w:tab w:val="left" w:pos="9900"/>
        </w:tabs>
        <w:autoSpaceDE w:val="0"/>
        <w:autoSpaceDN w:val="0"/>
        <w:adjustRightInd w:val="0"/>
        <w:ind w:right="306" w:firstLine="709"/>
        <w:jc w:val="both"/>
      </w:pPr>
      <w:r>
        <w:t>Антипова О.А. – учитель информатики МОАУ «Гимназия № 1»;</w:t>
      </w:r>
    </w:p>
    <w:p w:rsidR="00C84A6E" w:rsidRDefault="00C84A6E" w:rsidP="00C84A6E">
      <w:pPr>
        <w:widowControl w:val="0"/>
        <w:tabs>
          <w:tab w:val="left" w:pos="9900"/>
        </w:tabs>
        <w:autoSpaceDE w:val="0"/>
        <w:autoSpaceDN w:val="0"/>
        <w:adjustRightInd w:val="0"/>
        <w:ind w:right="306" w:firstLine="709"/>
        <w:jc w:val="both"/>
      </w:pPr>
      <w:r>
        <w:t>Сизова С. И. – учитель информатики МОАУ «Гимназия  № 2»;</w:t>
      </w:r>
    </w:p>
    <w:p w:rsidR="00C84A6E" w:rsidRDefault="00C84A6E" w:rsidP="00C84A6E">
      <w:pPr>
        <w:widowControl w:val="0"/>
        <w:tabs>
          <w:tab w:val="left" w:pos="9900"/>
        </w:tabs>
        <w:autoSpaceDE w:val="0"/>
        <w:autoSpaceDN w:val="0"/>
        <w:adjustRightInd w:val="0"/>
        <w:ind w:right="306" w:firstLine="709"/>
        <w:jc w:val="both"/>
        <w:rPr>
          <w:b/>
        </w:rPr>
      </w:pPr>
    </w:p>
    <w:p w:rsidR="00C84A6E" w:rsidRPr="00CC1DF8" w:rsidRDefault="00C84A6E" w:rsidP="00C84A6E">
      <w:pPr>
        <w:widowControl w:val="0"/>
        <w:tabs>
          <w:tab w:val="left" w:pos="9900"/>
        </w:tabs>
        <w:autoSpaceDE w:val="0"/>
        <w:autoSpaceDN w:val="0"/>
        <w:adjustRightInd w:val="0"/>
        <w:ind w:right="306" w:firstLine="709"/>
        <w:jc w:val="both"/>
        <w:rPr>
          <w:b/>
        </w:rPr>
      </w:pPr>
      <w:r>
        <w:rPr>
          <w:b/>
        </w:rPr>
        <w:t xml:space="preserve">- </w:t>
      </w:r>
      <w:r w:rsidRPr="00CC1DF8">
        <w:rPr>
          <w:b/>
        </w:rPr>
        <w:t>для 5-7 классов:</w:t>
      </w:r>
    </w:p>
    <w:p w:rsidR="00C84A6E" w:rsidRDefault="00C84A6E" w:rsidP="00C84A6E">
      <w:pPr>
        <w:widowControl w:val="0"/>
        <w:tabs>
          <w:tab w:val="left" w:pos="9900"/>
        </w:tabs>
        <w:autoSpaceDE w:val="0"/>
        <w:autoSpaceDN w:val="0"/>
        <w:adjustRightInd w:val="0"/>
        <w:ind w:right="306" w:firstLine="709"/>
        <w:jc w:val="both"/>
      </w:pPr>
      <w:r>
        <w:t>Гамурзакова Э.К. –  учитель информатики МОАУ «Гимназия №4».</w:t>
      </w:r>
    </w:p>
    <w:p w:rsidR="00C84A6E" w:rsidRDefault="00C84A6E" w:rsidP="00C84A6E">
      <w:pPr>
        <w:widowControl w:val="0"/>
        <w:tabs>
          <w:tab w:val="left" w:pos="9900"/>
        </w:tabs>
        <w:autoSpaceDE w:val="0"/>
        <w:autoSpaceDN w:val="0"/>
        <w:adjustRightInd w:val="0"/>
        <w:ind w:right="306" w:firstLine="709"/>
        <w:jc w:val="both"/>
      </w:pPr>
      <w:r>
        <w:t>Войнова И.В. – учитель информатики МОАУ «Лицей  № 1»;</w:t>
      </w:r>
    </w:p>
    <w:p w:rsidR="00C84A6E" w:rsidRDefault="00C84A6E" w:rsidP="00C84A6E">
      <w:pPr>
        <w:widowControl w:val="0"/>
        <w:tabs>
          <w:tab w:val="left" w:pos="9900"/>
        </w:tabs>
        <w:autoSpaceDE w:val="0"/>
        <w:autoSpaceDN w:val="0"/>
        <w:adjustRightInd w:val="0"/>
        <w:ind w:right="306" w:firstLine="709"/>
        <w:jc w:val="both"/>
      </w:pPr>
      <w:r>
        <w:t>Рыжова Л.А. – учитель информатики МОАУ «Лицей  № 7»;</w:t>
      </w:r>
    </w:p>
    <w:p w:rsidR="00C84A6E" w:rsidRDefault="00C84A6E" w:rsidP="00C84A6E">
      <w:pPr>
        <w:widowControl w:val="0"/>
        <w:tabs>
          <w:tab w:val="left" w:pos="9900"/>
        </w:tabs>
        <w:autoSpaceDE w:val="0"/>
        <w:autoSpaceDN w:val="0"/>
        <w:adjustRightInd w:val="0"/>
        <w:ind w:right="306" w:firstLine="709"/>
        <w:jc w:val="both"/>
      </w:pPr>
      <w:r>
        <w:t>Климова Д.В. – учитель информатики МОБУ «Гимназия № 5»;</w:t>
      </w:r>
    </w:p>
    <w:p w:rsidR="00C84A6E" w:rsidRDefault="00C84A6E" w:rsidP="00C84A6E">
      <w:pPr>
        <w:widowControl w:val="0"/>
        <w:tabs>
          <w:tab w:val="left" w:pos="9900"/>
        </w:tabs>
        <w:autoSpaceDE w:val="0"/>
        <w:autoSpaceDN w:val="0"/>
        <w:adjustRightInd w:val="0"/>
        <w:ind w:right="306" w:firstLine="709"/>
        <w:jc w:val="both"/>
      </w:pPr>
      <w:r>
        <w:t>Кузнецова Л.А. – учитель информатики МОАУ «Лицей  № 6»;</w:t>
      </w:r>
    </w:p>
    <w:p w:rsidR="00C84A6E" w:rsidRDefault="00C84A6E" w:rsidP="00C84A6E">
      <w:pPr>
        <w:widowControl w:val="0"/>
        <w:tabs>
          <w:tab w:val="left" w:pos="9900"/>
        </w:tabs>
        <w:autoSpaceDE w:val="0"/>
        <w:autoSpaceDN w:val="0"/>
        <w:adjustRightInd w:val="0"/>
        <w:ind w:right="306" w:firstLine="709"/>
        <w:jc w:val="both"/>
      </w:pPr>
      <w:r>
        <w:t>Шубкина Е.О. – учитель информатики МОАУ «СОШ № 87».</w:t>
      </w:r>
    </w:p>
    <w:p w:rsidR="00C84A6E" w:rsidRDefault="00C84A6E" w:rsidP="00FA2068">
      <w:pPr>
        <w:widowControl w:val="0"/>
        <w:tabs>
          <w:tab w:val="left" w:pos="9900"/>
        </w:tabs>
        <w:autoSpaceDE w:val="0"/>
        <w:autoSpaceDN w:val="0"/>
        <w:adjustRightInd w:val="0"/>
        <w:ind w:right="306" w:firstLine="709"/>
        <w:jc w:val="both"/>
      </w:pPr>
    </w:p>
    <w:p w:rsidR="00FA2068" w:rsidRDefault="00FA2068" w:rsidP="00377052">
      <w:pPr>
        <w:ind w:right="21" w:firstLine="709"/>
      </w:pPr>
    </w:p>
    <w:p w:rsidR="0067724B" w:rsidRDefault="0067724B" w:rsidP="00377052">
      <w:pPr>
        <w:ind w:right="21" w:firstLine="709"/>
      </w:pPr>
    </w:p>
    <w:p w:rsidR="00A22E1E" w:rsidRDefault="00A22E1E" w:rsidP="00377052">
      <w:pPr>
        <w:tabs>
          <w:tab w:val="left" w:pos="0"/>
        </w:tabs>
        <w:ind w:right="21"/>
      </w:pPr>
      <w:r>
        <w:t>Начальник</w:t>
      </w:r>
    </w:p>
    <w:p w:rsidR="00A22E1E" w:rsidRDefault="00A22E1E" w:rsidP="006A7F0C">
      <w:pPr>
        <w:tabs>
          <w:tab w:val="left" w:pos="0"/>
        </w:tabs>
        <w:ind w:right="21"/>
      </w:pPr>
      <w:r>
        <w:t>управления образования                                                                            Н.А. Гордеева</w:t>
      </w:r>
    </w:p>
    <w:p w:rsidR="00A22E1E" w:rsidRDefault="00A22E1E" w:rsidP="00F37AEA"/>
    <w:p w:rsidR="00A22E1E" w:rsidRDefault="00A22E1E" w:rsidP="00F37AEA"/>
    <w:p w:rsidR="00A22E1E" w:rsidRDefault="00A22E1E" w:rsidP="00F37AEA"/>
    <w:p w:rsidR="00A22E1E" w:rsidRDefault="00A22E1E" w:rsidP="00F37AEA"/>
    <w:p w:rsidR="00A22E1E" w:rsidRDefault="00A22E1E" w:rsidP="00F37AEA"/>
    <w:p w:rsidR="00A22E1E" w:rsidRDefault="00A22E1E" w:rsidP="00F37AEA"/>
    <w:p w:rsidR="00A22E1E" w:rsidRDefault="00A22E1E" w:rsidP="00F37AEA"/>
    <w:p w:rsidR="00A22E1E" w:rsidRDefault="00A22E1E" w:rsidP="00F37AEA"/>
    <w:p w:rsidR="00A22E1E" w:rsidRDefault="00A22E1E" w:rsidP="00F37AEA"/>
    <w:p w:rsidR="00A22E1E" w:rsidRDefault="00A22E1E" w:rsidP="00F37AEA"/>
    <w:p w:rsidR="00A22E1E" w:rsidRDefault="00A22E1E" w:rsidP="00F37AEA"/>
    <w:p w:rsidR="00A22E1E" w:rsidRDefault="00A22E1E" w:rsidP="00F37AEA"/>
    <w:p w:rsidR="00A22E1E" w:rsidRDefault="00A22E1E" w:rsidP="00F37AEA"/>
    <w:p w:rsidR="00A22E1E" w:rsidRDefault="00A22E1E" w:rsidP="00F37AEA"/>
    <w:p w:rsidR="00A22E1E" w:rsidRDefault="00A22E1E" w:rsidP="00F37AEA"/>
    <w:p w:rsidR="00A22E1E" w:rsidRDefault="00A22E1E" w:rsidP="00F37AEA"/>
    <w:p w:rsidR="00A22E1E" w:rsidRDefault="00A22E1E" w:rsidP="00F37AEA"/>
    <w:p w:rsidR="00A22E1E" w:rsidRDefault="00A22E1E" w:rsidP="00F37AEA"/>
    <w:p w:rsidR="00A22E1E" w:rsidRDefault="00A22E1E" w:rsidP="00F37AEA"/>
    <w:p w:rsidR="00A22E1E" w:rsidRDefault="00A22E1E" w:rsidP="00F37AEA"/>
    <w:p w:rsidR="00A22E1E" w:rsidRDefault="00A22E1E" w:rsidP="00F37AEA"/>
    <w:sectPr w:rsidR="00A22E1E" w:rsidSect="009A6737">
      <w:pgSz w:w="11906" w:h="16838"/>
      <w:pgMar w:top="567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072CB"/>
    <w:multiLevelType w:val="multilevel"/>
    <w:tmpl w:val="125CBE1C"/>
    <w:lvl w:ilvl="0">
      <w:start w:val="1"/>
      <w:numFmt w:val="decimal"/>
      <w:lvlText w:val="%1."/>
      <w:lvlJc w:val="left"/>
      <w:pPr>
        <w:ind w:left="1173" w:hanging="4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838" w:hanging="1665"/>
      </w:pPr>
      <w:rPr>
        <w:rFonts w:cs="Times New Roman" w:hint="default"/>
        <w:i/>
      </w:rPr>
    </w:lvl>
    <w:lvl w:ilvl="2">
      <w:start w:val="1"/>
      <w:numFmt w:val="decimal"/>
      <w:isLgl/>
      <w:lvlText w:val="%1.%2.%3."/>
      <w:lvlJc w:val="left"/>
      <w:pPr>
        <w:ind w:left="3318" w:hanging="1665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ind w:left="3798" w:hanging="1665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ind w:left="4278" w:hanging="1665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ind w:left="4758" w:hanging="1665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5373" w:hanging="180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5853" w:hanging="180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6693" w:hanging="2160"/>
      </w:pPr>
      <w:rPr>
        <w:rFonts w:cs="Times New Roman" w:hint="default"/>
        <w:i/>
      </w:rPr>
    </w:lvl>
  </w:abstractNum>
  <w:abstractNum w:abstractNumId="1">
    <w:nsid w:val="23B639AB"/>
    <w:multiLevelType w:val="hybridMultilevel"/>
    <w:tmpl w:val="F508CA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53D5443"/>
    <w:multiLevelType w:val="hybridMultilevel"/>
    <w:tmpl w:val="4426BE32"/>
    <w:lvl w:ilvl="0" w:tplc="89A043C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351114D9"/>
    <w:multiLevelType w:val="hybridMultilevel"/>
    <w:tmpl w:val="64AA58EE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9878D1"/>
    <w:multiLevelType w:val="multilevel"/>
    <w:tmpl w:val="0E74EF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52496EED"/>
    <w:multiLevelType w:val="hybridMultilevel"/>
    <w:tmpl w:val="F6CEC7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8655FE8"/>
    <w:multiLevelType w:val="hybridMultilevel"/>
    <w:tmpl w:val="3D544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C6661C"/>
    <w:multiLevelType w:val="hybridMultilevel"/>
    <w:tmpl w:val="BA00317C"/>
    <w:lvl w:ilvl="0" w:tplc="ECDEB8C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DB21C00"/>
    <w:multiLevelType w:val="multilevel"/>
    <w:tmpl w:val="BE9AC07E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>
    <w:nsid w:val="713A1A30"/>
    <w:multiLevelType w:val="hybridMultilevel"/>
    <w:tmpl w:val="6A04A92C"/>
    <w:lvl w:ilvl="0" w:tplc="8392DDE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1482DFE"/>
    <w:multiLevelType w:val="hybridMultilevel"/>
    <w:tmpl w:val="03FA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7A18D8"/>
    <w:multiLevelType w:val="hybridMultilevel"/>
    <w:tmpl w:val="F740FD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94B11BE"/>
    <w:multiLevelType w:val="multilevel"/>
    <w:tmpl w:val="367EFF38"/>
    <w:lvl w:ilvl="0">
      <w:start w:val="1"/>
      <w:numFmt w:val="decimal"/>
      <w:lvlText w:val="%1."/>
      <w:lvlJc w:val="left"/>
      <w:pPr>
        <w:ind w:left="2464" w:hanging="168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839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86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690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5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6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3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34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6384" w:hanging="216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12"/>
  </w:num>
  <w:num w:numId="8">
    <w:abstractNumId w:val="4"/>
  </w:num>
  <w:num w:numId="9">
    <w:abstractNumId w:val="10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87"/>
    <w:rsid w:val="0002107C"/>
    <w:rsid w:val="000331EA"/>
    <w:rsid w:val="000420F1"/>
    <w:rsid w:val="00047DC2"/>
    <w:rsid w:val="000504DA"/>
    <w:rsid w:val="000614AA"/>
    <w:rsid w:val="00066A86"/>
    <w:rsid w:val="00093E89"/>
    <w:rsid w:val="000A6D20"/>
    <w:rsid w:val="000B5F9D"/>
    <w:rsid w:val="000D1201"/>
    <w:rsid w:val="001137C7"/>
    <w:rsid w:val="00120EDF"/>
    <w:rsid w:val="0013359A"/>
    <w:rsid w:val="001357D7"/>
    <w:rsid w:val="00140BEA"/>
    <w:rsid w:val="00153238"/>
    <w:rsid w:val="0016286F"/>
    <w:rsid w:val="001740FB"/>
    <w:rsid w:val="00174623"/>
    <w:rsid w:val="00181592"/>
    <w:rsid w:val="00185DF0"/>
    <w:rsid w:val="001954D9"/>
    <w:rsid w:val="001D1945"/>
    <w:rsid w:val="002004B7"/>
    <w:rsid w:val="00216B87"/>
    <w:rsid w:val="0023600E"/>
    <w:rsid w:val="00242A82"/>
    <w:rsid w:val="002613D2"/>
    <w:rsid w:val="00261861"/>
    <w:rsid w:val="00270519"/>
    <w:rsid w:val="00275709"/>
    <w:rsid w:val="00293655"/>
    <w:rsid w:val="00294AA2"/>
    <w:rsid w:val="002A3589"/>
    <w:rsid w:val="002C61FC"/>
    <w:rsid w:val="002D45B5"/>
    <w:rsid w:val="002D5281"/>
    <w:rsid w:val="002D69DD"/>
    <w:rsid w:val="002D708F"/>
    <w:rsid w:val="002E386D"/>
    <w:rsid w:val="0030397B"/>
    <w:rsid w:val="0030645D"/>
    <w:rsid w:val="00321897"/>
    <w:rsid w:val="003222BB"/>
    <w:rsid w:val="00323F73"/>
    <w:rsid w:val="00330C13"/>
    <w:rsid w:val="003414CF"/>
    <w:rsid w:val="003420B4"/>
    <w:rsid w:val="0034556B"/>
    <w:rsid w:val="0034738E"/>
    <w:rsid w:val="00375109"/>
    <w:rsid w:val="00377052"/>
    <w:rsid w:val="00381151"/>
    <w:rsid w:val="00390BF2"/>
    <w:rsid w:val="00397565"/>
    <w:rsid w:val="003B1EE8"/>
    <w:rsid w:val="003C5C16"/>
    <w:rsid w:val="003C6EAF"/>
    <w:rsid w:val="003D52DB"/>
    <w:rsid w:val="003E0991"/>
    <w:rsid w:val="003E1748"/>
    <w:rsid w:val="003E5652"/>
    <w:rsid w:val="003E7EBC"/>
    <w:rsid w:val="003F66F0"/>
    <w:rsid w:val="00410C4D"/>
    <w:rsid w:val="0043112A"/>
    <w:rsid w:val="004371DA"/>
    <w:rsid w:val="00437270"/>
    <w:rsid w:val="00440519"/>
    <w:rsid w:val="00443FA8"/>
    <w:rsid w:val="0046190F"/>
    <w:rsid w:val="00467490"/>
    <w:rsid w:val="004920EB"/>
    <w:rsid w:val="004A2165"/>
    <w:rsid w:val="004A2AAD"/>
    <w:rsid w:val="004C65C6"/>
    <w:rsid w:val="004C6C5E"/>
    <w:rsid w:val="004E631E"/>
    <w:rsid w:val="004F02F6"/>
    <w:rsid w:val="004F513B"/>
    <w:rsid w:val="005079AA"/>
    <w:rsid w:val="0051682B"/>
    <w:rsid w:val="005270AE"/>
    <w:rsid w:val="0055423E"/>
    <w:rsid w:val="00555587"/>
    <w:rsid w:val="00577645"/>
    <w:rsid w:val="00587E15"/>
    <w:rsid w:val="005B07F1"/>
    <w:rsid w:val="005B2CFC"/>
    <w:rsid w:val="005C2369"/>
    <w:rsid w:val="005E4EC1"/>
    <w:rsid w:val="005E5784"/>
    <w:rsid w:val="005E72CA"/>
    <w:rsid w:val="005F0A04"/>
    <w:rsid w:val="00603178"/>
    <w:rsid w:val="00616422"/>
    <w:rsid w:val="00661B8A"/>
    <w:rsid w:val="00664924"/>
    <w:rsid w:val="0067724B"/>
    <w:rsid w:val="00677E20"/>
    <w:rsid w:val="00682A7A"/>
    <w:rsid w:val="006A1764"/>
    <w:rsid w:val="006A57D3"/>
    <w:rsid w:val="006A698B"/>
    <w:rsid w:val="006A7F0C"/>
    <w:rsid w:val="006B3DE6"/>
    <w:rsid w:val="006B5C96"/>
    <w:rsid w:val="006C127E"/>
    <w:rsid w:val="006C25F9"/>
    <w:rsid w:val="006C6E33"/>
    <w:rsid w:val="006E48D7"/>
    <w:rsid w:val="006F6351"/>
    <w:rsid w:val="00706D36"/>
    <w:rsid w:val="00735604"/>
    <w:rsid w:val="007379A7"/>
    <w:rsid w:val="00744B1E"/>
    <w:rsid w:val="007A05BB"/>
    <w:rsid w:val="007A63EE"/>
    <w:rsid w:val="007A7DA0"/>
    <w:rsid w:val="007B244F"/>
    <w:rsid w:val="007B4756"/>
    <w:rsid w:val="007B6503"/>
    <w:rsid w:val="007C378E"/>
    <w:rsid w:val="007C4512"/>
    <w:rsid w:val="007D12B3"/>
    <w:rsid w:val="007E2D15"/>
    <w:rsid w:val="008454F6"/>
    <w:rsid w:val="00847D2B"/>
    <w:rsid w:val="00860035"/>
    <w:rsid w:val="00867844"/>
    <w:rsid w:val="00875D5C"/>
    <w:rsid w:val="00895040"/>
    <w:rsid w:val="00897779"/>
    <w:rsid w:val="008A34C4"/>
    <w:rsid w:val="008A3A79"/>
    <w:rsid w:val="008A66A8"/>
    <w:rsid w:val="008B168D"/>
    <w:rsid w:val="008B4740"/>
    <w:rsid w:val="008D095F"/>
    <w:rsid w:val="008D0A7C"/>
    <w:rsid w:val="008D2990"/>
    <w:rsid w:val="008D7515"/>
    <w:rsid w:val="008E611E"/>
    <w:rsid w:val="00907FE2"/>
    <w:rsid w:val="00914690"/>
    <w:rsid w:val="00923EB2"/>
    <w:rsid w:val="0092767E"/>
    <w:rsid w:val="009427DE"/>
    <w:rsid w:val="00963AF4"/>
    <w:rsid w:val="0098244E"/>
    <w:rsid w:val="00982990"/>
    <w:rsid w:val="009A258E"/>
    <w:rsid w:val="009A6737"/>
    <w:rsid w:val="009C4135"/>
    <w:rsid w:val="009C50FE"/>
    <w:rsid w:val="009F7B3E"/>
    <w:rsid w:val="00A11660"/>
    <w:rsid w:val="00A12EF3"/>
    <w:rsid w:val="00A22E1E"/>
    <w:rsid w:val="00A33720"/>
    <w:rsid w:val="00A67F18"/>
    <w:rsid w:val="00A715A2"/>
    <w:rsid w:val="00A74D4D"/>
    <w:rsid w:val="00A86562"/>
    <w:rsid w:val="00A93DF7"/>
    <w:rsid w:val="00AB522F"/>
    <w:rsid w:val="00AD1C85"/>
    <w:rsid w:val="00AD50E2"/>
    <w:rsid w:val="00AE4AA2"/>
    <w:rsid w:val="00AE78F5"/>
    <w:rsid w:val="00AF4672"/>
    <w:rsid w:val="00AF62FD"/>
    <w:rsid w:val="00AF7C0C"/>
    <w:rsid w:val="00B011F8"/>
    <w:rsid w:val="00B3282B"/>
    <w:rsid w:val="00B46A52"/>
    <w:rsid w:val="00B617E8"/>
    <w:rsid w:val="00B679E9"/>
    <w:rsid w:val="00B83E01"/>
    <w:rsid w:val="00B8578C"/>
    <w:rsid w:val="00BA3A9C"/>
    <w:rsid w:val="00BA7F09"/>
    <w:rsid w:val="00BC7CDE"/>
    <w:rsid w:val="00BD3954"/>
    <w:rsid w:val="00BD5911"/>
    <w:rsid w:val="00BF5814"/>
    <w:rsid w:val="00C00E1A"/>
    <w:rsid w:val="00C12D0A"/>
    <w:rsid w:val="00C1636B"/>
    <w:rsid w:val="00C3511A"/>
    <w:rsid w:val="00C41176"/>
    <w:rsid w:val="00C44408"/>
    <w:rsid w:val="00C47C9E"/>
    <w:rsid w:val="00C5039A"/>
    <w:rsid w:val="00C65AC9"/>
    <w:rsid w:val="00C81099"/>
    <w:rsid w:val="00C8384F"/>
    <w:rsid w:val="00C84A6E"/>
    <w:rsid w:val="00C944E3"/>
    <w:rsid w:val="00C95788"/>
    <w:rsid w:val="00CB7D4B"/>
    <w:rsid w:val="00CC1DF8"/>
    <w:rsid w:val="00CC4A86"/>
    <w:rsid w:val="00CC6596"/>
    <w:rsid w:val="00CD4070"/>
    <w:rsid w:val="00CD5E53"/>
    <w:rsid w:val="00CE0087"/>
    <w:rsid w:val="00CE4FBC"/>
    <w:rsid w:val="00CE7707"/>
    <w:rsid w:val="00CF3114"/>
    <w:rsid w:val="00D00779"/>
    <w:rsid w:val="00D3299D"/>
    <w:rsid w:val="00D35271"/>
    <w:rsid w:val="00D515C9"/>
    <w:rsid w:val="00D6363B"/>
    <w:rsid w:val="00D67BA1"/>
    <w:rsid w:val="00D724FA"/>
    <w:rsid w:val="00D77B66"/>
    <w:rsid w:val="00D8455B"/>
    <w:rsid w:val="00D87115"/>
    <w:rsid w:val="00DE5AC4"/>
    <w:rsid w:val="00E04A24"/>
    <w:rsid w:val="00E2522E"/>
    <w:rsid w:val="00E27599"/>
    <w:rsid w:val="00E37512"/>
    <w:rsid w:val="00E37A84"/>
    <w:rsid w:val="00E500FC"/>
    <w:rsid w:val="00E54AB3"/>
    <w:rsid w:val="00E80E55"/>
    <w:rsid w:val="00E81CFE"/>
    <w:rsid w:val="00E86E86"/>
    <w:rsid w:val="00EA3D43"/>
    <w:rsid w:val="00EB438A"/>
    <w:rsid w:val="00EB638A"/>
    <w:rsid w:val="00EB6BDB"/>
    <w:rsid w:val="00EE5FFB"/>
    <w:rsid w:val="00F038E2"/>
    <w:rsid w:val="00F222CC"/>
    <w:rsid w:val="00F23E36"/>
    <w:rsid w:val="00F37AEA"/>
    <w:rsid w:val="00F72E09"/>
    <w:rsid w:val="00F91BBF"/>
    <w:rsid w:val="00F9792F"/>
    <w:rsid w:val="00FA2068"/>
    <w:rsid w:val="00FB6716"/>
    <w:rsid w:val="00FB6F09"/>
    <w:rsid w:val="00FC1E4D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90"/>
    <w:rPr>
      <w:bCs/>
      <w:iCs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67490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7490"/>
    <w:pPr>
      <w:keepNext/>
      <w:jc w:val="center"/>
      <w:outlineLvl w:val="1"/>
    </w:pPr>
    <w:rPr>
      <w:rFonts w:ascii="Cambria" w:hAnsi="Cambria"/>
      <w:b/>
      <w:i/>
      <w:iCs w:val="0"/>
    </w:rPr>
  </w:style>
  <w:style w:type="paragraph" w:styleId="4">
    <w:name w:val="heading 4"/>
    <w:basedOn w:val="a"/>
    <w:next w:val="a"/>
    <w:link w:val="40"/>
    <w:uiPriority w:val="99"/>
    <w:qFormat/>
    <w:rsid w:val="00735604"/>
    <w:pPr>
      <w:keepNext/>
      <w:spacing w:before="240" w:after="60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uiPriority w:val="99"/>
    <w:qFormat/>
    <w:rsid w:val="00735604"/>
    <w:pPr>
      <w:spacing w:before="240" w:after="60"/>
      <w:outlineLvl w:val="4"/>
    </w:pPr>
    <w:rPr>
      <w:rFonts w:ascii="Calibri" w:hAnsi="Calibri"/>
      <w:b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79A7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79A7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379A7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79A7"/>
    <w:rPr>
      <w:rFonts w:ascii="Calibri" w:hAnsi="Calibri" w:cs="Times New Roman"/>
      <w:b/>
      <w:i/>
      <w:sz w:val="26"/>
    </w:rPr>
  </w:style>
  <w:style w:type="paragraph" w:styleId="a3">
    <w:name w:val="Body Text Indent"/>
    <w:basedOn w:val="a"/>
    <w:link w:val="a4"/>
    <w:uiPriority w:val="99"/>
    <w:rsid w:val="0046749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379A7"/>
    <w:rPr>
      <w:rFonts w:cs="Times New Roman"/>
      <w:sz w:val="28"/>
    </w:rPr>
  </w:style>
  <w:style w:type="character" w:customStyle="1" w:styleId="a5">
    <w:name w:val="Цветовое выделение"/>
    <w:uiPriority w:val="99"/>
    <w:rsid w:val="00CE0087"/>
    <w:rPr>
      <w:b/>
      <w:color w:val="000080"/>
    </w:rPr>
  </w:style>
  <w:style w:type="character" w:customStyle="1" w:styleId="FontStyle15">
    <w:name w:val="Font Style15"/>
    <w:uiPriority w:val="99"/>
    <w:rsid w:val="00CE0087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735604"/>
  </w:style>
  <w:style w:type="table" w:styleId="a6">
    <w:name w:val="Table Grid"/>
    <w:basedOn w:val="a1"/>
    <w:uiPriority w:val="39"/>
    <w:rsid w:val="0073560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1137C7"/>
    <w:rPr>
      <w:sz w:val="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379A7"/>
    <w:rPr>
      <w:rFonts w:cs="Times New Roman"/>
      <w:sz w:val="2"/>
    </w:rPr>
  </w:style>
  <w:style w:type="paragraph" w:styleId="a9">
    <w:name w:val="List Paragraph"/>
    <w:basedOn w:val="a"/>
    <w:uiPriority w:val="99"/>
    <w:qFormat/>
    <w:rsid w:val="007D12B3"/>
    <w:pPr>
      <w:spacing w:after="200" w:line="276" w:lineRule="auto"/>
      <w:ind w:left="720"/>
      <w:contextualSpacing/>
    </w:pPr>
    <w:rPr>
      <w:rFonts w:ascii="Calibri" w:hAnsi="Calibri"/>
      <w:bCs w:val="0"/>
      <w:iCs w:val="0"/>
      <w:sz w:val="22"/>
      <w:szCs w:val="22"/>
    </w:rPr>
  </w:style>
  <w:style w:type="paragraph" w:customStyle="1" w:styleId="11">
    <w:name w:val="Îñíîâíîé1"/>
    <w:aliases w:val="òåêñò,Îñíîâíîé6"/>
    <w:basedOn w:val="a"/>
    <w:uiPriority w:val="99"/>
    <w:rsid w:val="007D12B3"/>
    <w:pPr>
      <w:widowControl w:val="0"/>
      <w:jc w:val="center"/>
    </w:pPr>
    <w:rPr>
      <w:bCs w:val="0"/>
      <w:iCs w:val="0"/>
      <w:sz w:val="20"/>
      <w:szCs w:val="20"/>
    </w:rPr>
  </w:style>
  <w:style w:type="character" w:styleId="aa">
    <w:name w:val="Hyperlink"/>
    <w:basedOn w:val="a0"/>
    <w:uiPriority w:val="99"/>
    <w:rsid w:val="007A05BB"/>
    <w:rPr>
      <w:rFonts w:cs="Times New Roman"/>
      <w:color w:val="0000FF"/>
      <w:u w:val="single"/>
    </w:rPr>
  </w:style>
  <w:style w:type="paragraph" w:styleId="ab">
    <w:name w:val="Block Text"/>
    <w:basedOn w:val="a"/>
    <w:uiPriority w:val="99"/>
    <w:rsid w:val="00B8578C"/>
    <w:pPr>
      <w:ind w:left="1320" w:right="801" w:hanging="1320"/>
      <w:jc w:val="both"/>
    </w:pPr>
    <w:rPr>
      <w:bCs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90"/>
    <w:rPr>
      <w:bCs/>
      <w:iCs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67490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67490"/>
    <w:pPr>
      <w:keepNext/>
      <w:jc w:val="center"/>
      <w:outlineLvl w:val="1"/>
    </w:pPr>
    <w:rPr>
      <w:rFonts w:ascii="Cambria" w:hAnsi="Cambria"/>
      <w:b/>
      <w:i/>
      <w:iCs w:val="0"/>
    </w:rPr>
  </w:style>
  <w:style w:type="paragraph" w:styleId="4">
    <w:name w:val="heading 4"/>
    <w:basedOn w:val="a"/>
    <w:next w:val="a"/>
    <w:link w:val="40"/>
    <w:uiPriority w:val="99"/>
    <w:qFormat/>
    <w:rsid w:val="00735604"/>
    <w:pPr>
      <w:keepNext/>
      <w:spacing w:before="240" w:after="60"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uiPriority w:val="99"/>
    <w:qFormat/>
    <w:rsid w:val="00735604"/>
    <w:pPr>
      <w:spacing w:before="240" w:after="60"/>
      <w:outlineLvl w:val="4"/>
    </w:pPr>
    <w:rPr>
      <w:rFonts w:ascii="Calibri" w:hAnsi="Calibri"/>
      <w:b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79A7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79A7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379A7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79A7"/>
    <w:rPr>
      <w:rFonts w:ascii="Calibri" w:hAnsi="Calibri" w:cs="Times New Roman"/>
      <w:b/>
      <w:i/>
      <w:sz w:val="26"/>
    </w:rPr>
  </w:style>
  <w:style w:type="paragraph" w:styleId="a3">
    <w:name w:val="Body Text Indent"/>
    <w:basedOn w:val="a"/>
    <w:link w:val="a4"/>
    <w:uiPriority w:val="99"/>
    <w:rsid w:val="0046749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379A7"/>
    <w:rPr>
      <w:rFonts w:cs="Times New Roman"/>
      <w:sz w:val="28"/>
    </w:rPr>
  </w:style>
  <w:style w:type="character" w:customStyle="1" w:styleId="a5">
    <w:name w:val="Цветовое выделение"/>
    <w:uiPriority w:val="99"/>
    <w:rsid w:val="00CE0087"/>
    <w:rPr>
      <w:b/>
      <w:color w:val="000080"/>
    </w:rPr>
  </w:style>
  <w:style w:type="character" w:customStyle="1" w:styleId="FontStyle15">
    <w:name w:val="Font Style15"/>
    <w:uiPriority w:val="99"/>
    <w:rsid w:val="00CE0087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735604"/>
  </w:style>
  <w:style w:type="table" w:styleId="a6">
    <w:name w:val="Table Grid"/>
    <w:basedOn w:val="a1"/>
    <w:uiPriority w:val="39"/>
    <w:rsid w:val="0073560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1137C7"/>
    <w:rPr>
      <w:sz w:val="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379A7"/>
    <w:rPr>
      <w:rFonts w:cs="Times New Roman"/>
      <w:sz w:val="2"/>
    </w:rPr>
  </w:style>
  <w:style w:type="paragraph" w:styleId="a9">
    <w:name w:val="List Paragraph"/>
    <w:basedOn w:val="a"/>
    <w:uiPriority w:val="99"/>
    <w:qFormat/>
    <w:rsid w:val="007D12B3"/>
    <w:pPr>
      <w:spacing w:after="200" w:line="276" w:lineRule="auto"/>
      <w:ind w:left="720"/>
      <w:contextualSpacing/>
    </w:pPr>
    <w:rPr>
      <w:rFonts w:ascii="Calibri" w:hAnsi="Calibri"/>
      <w:bCs w:val="0"/>
      <w:iCs w:val="0"/>
      <w:sz w:val="22"/>
      <w:szCs w:val="22"/>
    </w:rPr>
  </w:style>
  <w:style w:type="paragraph" w:customStyle="1" w:styleId="11">
    <w:name w:val="Îñíîâíîé1"/>
    <w:aliases w:val="òåêñò,Îñíîâíîé6"/>
    <w:basedOn w:val="a"/>
    <w:uiPriority w:val="99"/>
    <w:rsid w:val="007D12B3"/>
    <w:pPr>
      <w:widowControl w:val="0"/>
      <w:jc w:val="center"/>
    </w:pPr>
    <w:rPr>
      <w:bCs w:val="0"/>
      <w:iCs w:val="0"/>
      <w:sz w:val="20"/>
      <w:szCs w:val="20"/>
    </w:rPr>
  </w:style>
  <w:style w:type="character" w:styleId="aa">
    <w:name w:val="Hyperlink"/>
    <w:basedOn w:val="a0"/>
    <w:uiPriority w:val="99"/>
    <w:rsid w:val="007A05BB"/>
    <w:rPr>
      <w:rFonts w:cs="Times New Roman"/>
      <w:color w:val="0000FF"/>
      <w:u w:val="single"/>
    </w:rPr>
  </w:style>
  <w:style w:type="paragraph" w:styleId="ab">
    <w:name w:val="Block Text"/>
    <w:basedOn w:val="a"/>
    <w:uiPriority w:val="99"/>
    <w:rsid w:val="00B8578C"/>
    <w:pPr>
      <w:ind w:left="1320" w:right="801" w:hanging="1320"/>
      <w:jc w:val="both"/>
    </w:pPr>
    <w:rPr>
      <w:bCs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56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uao-inf.uco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f-metod.ucoz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3;&#1040;&#1042;\&#1064;&#1072;&#1073;&#1083;&#1086;&#1085;&#1099;\&#1056;&#1072;&#1089;&#1087;&#1086;&#1088;&#1103;&#1078;&#1077;&#1085;&#1080;&#1077;%20&#1059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B0C50-1AB5-44A2-BD3C-0D9ECCC8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УО.dot</Template>
  <TotalTime>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noskovaanse</dc:creator>
  <cp:lastModifiedBy>Татьяна Анисина</cp:lastModifiedBy>
  <cp:revision>2</cp:revision>
  <cp:lastPrinted>2019-10-29T09:44:00Z</cp:lastPrinted>
  <dcterms:created xsi:type="dcterms:W3CDTF">2019-10-30T13:41:00Z</dcterms:created>
  <dcterms:modified xsi:type="dcterms:W3CDTF">2019-10-30T13:41:00Z</dcterms:modified>
</cp:coreProperties>
</file>